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F2D" w:rsidRDefault="006D1F2D" w:rsidP="000A34E1">
      <w:pPr>
        <w:jc w:val="both"/>
        <w:rPr>
          <w:sz w:val="28"/>
          <w:szCs w:val="28"/>
        </w:rPr>
      </w:pPr>
    </w:p>
    <w:p w:rsidR="006D1F2D" w:rsidRPr="004112E7" w:rsidRDefault="006D1F2D" w:rsidP="00984E71">
      <w:pPr>
        <w:pStyle w:val="10"/>
        <w:keepNext/>
        <w:keepLines/>
        <w:shd w:val="clear" w:color="auto" w:fill="auto"/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4112E7">
        <w:rPr>
          <w:rFonts w:ascii="Arial" w:hAnsi="Arial" w:cs="Arial"/>
          <w:b/>
          <w:sz w:val="32"/>
          <w:szCs w:val="32"/>
        </w:rPr>
        <w:t xml:space="preserve">АДМИНИСТРАЦИЯ ВАБЛИНСКОГО СЕЛЬСОВЕТА  </w:t>
      </w:r>
    </w:p>
    <w:p w:rsidR="006D1F2D" w:rsidRPr="004112E7" w:rsidRDefault="006D1F2D" w:rsidP="00984E71">
      <w:pPr>
        <w:pStyle w:val="30"/>
        <w:keepNext/>
        <w:keepLines/>
        <w:shd w:val="clear" w:color="auto" w:fill="auto"/>
        <w:spacing w:before="0" w:after="0" w:line="240" w:lineRule="auto"/>
        <w:jc w:val="center"/>
        <w:rPr>
          <w:rFonts w:ascii="Arial" w:hAnsi="Arial" w:cs="Arial"/>
          <w:sz w:val="32"/>
          <w:szCs w:val="32"/>
        </w:rPr>
      </w:pPr>
      <w:r w:rsidRPr="004112E7">
        <w:rPr>
          <w:rFonts w:ascii="Arial" w:hAnsi="Arial" w:cs="Arial"/>
          <w:sz w:val="32"/>
          <w:szCs w:val="32"/>
        </w:rPr>
        <w:t>КОНЫШЕВСКОГО РАЙОНА КУРСКОЙ ОБЛАСТИ</w:t>
      </w:r>
    </w:p>
    <w:p w:rsidR="006D1F2D" w:rsidRPr="004112E7" w:rsidRDefault="006D1F2D" w:rsidP="00984E71">
      <w:pPr>
        <w:pStyle w:val="20"/>
        <w:keepNext/>
        <w:keepLines/>
        <w:shd w:val="clear" w:color="auto" w:fill="auto"/>
        <w:spacing w:before="0" w:after="0" w:line="240" w:lineRule="auto"/>
        <w:jc w:val="center"/>
        <w:rPr>
          <w:rFonts w:ascii="Arial" w:hAnsi="Arial" w:cs="Arial"/>
          <w:sz w:val="32"/>
          <w:szCs w:val="32"/>
        </w:rPr>
      </w:pPr>
    </w:p>
    <w:p w:rsidR="006D1F2D" w:rsidRPr="004112E7" w:rsidRDefault="006D1F2D" w:rsidP="00984E71">
      <w:pPr>
        <w:pStyle w:val="20"/>
        <w:keepNext/>
        <w:keepLines/>
        <w:shd w:val="clear" w:color="auto" w:fill="auto"/>
        <w:spacing w:before="0" w:after="0" w:line="240" w:lineRule="auto"/>
        <w:jc w:val="center"/>
        <w:rPr>
          <w:rFonts w:ascii="Arial" w:hAnsi="Arial" w:cs="Arial"/>
          <w:sz w:val="32"/>
          <w:szCs w:val="32"/>
        </w:rPr>
      </w:pPr>
      <w:r w:rsidRPr="004112E7">
        <w:rPr>
          <w:rFonts w:ascii="Arial" w:hAnsi="Arial" w:cs="Arial"/>
          <w:sz w:val="32"/>
          <w:szCs w:val="32"/>
        </w:rPr>
        <w:t xml:space="preserve"> ПОСТАНОВЛЕНИЕ</w:t>
      </w:r>
    </w:p>
    <w:p w:rsidR="006D1F2D" w:rsidRPr="004112E7" w:rsidRDefault="006D1F2D" w:rsidP="00984E71">
      <w:pPr>
        <w:pStyle w:val="20"/>
        <w:keepNext/>
        <w:keepLines/>
        <w:shd w:val="clear" w:color="auto" w:fill="auto"/>
        <w:spacing w:before="0" w:after="0" w:line="240" w:lineRule="auto"/>
        <w:jc w:val="center"/>
        <w:rPr>
          <w:rFonts w:ascii="Arial" w:hAnsi="Arial" w:cs="Arial"/>
          <w:sz w:val="32"/>
          <w:szCs w:val="32"/>
        </w:rPr>
      </w:pPr>
    </w:p>
    <w:p w:rsidR="006D1F2D" w:rsidRPr="004112E7" w:rsidRDefault="006D1F2D" w:rsidP="00984E71">
      <w:pPr>
        <w:pStyle w:val="20"/>
        <w:keepNext/>
        <w:keepLines/>
        <w:shd w:val="clear" w:color="auto" w:fill="auto"/>
        <w:spacing w:before="0" w:after="0" w:line="24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          </w:t>
      </w:r>
      <w:r w:rsidRPr="004112E7">
        <w:rPr>
          <w:rFonts w:ascii="Arial" w:hAnsi="Arial" w:cs="Arial"/>
          <w:sz w:val="32"/>
          <w:szCs w:val="32"/>
        </w:rPr>
        <w:t xml:space="preserve">от  06 декабря </w:t>
      </w:r>
      <w:smartTag w:uri="urn:schemas-microsoft-com:office:smarttags" w:element="metricconverter">
        <w:smartTagPr>
          <w:attr w:name="ProductID" w:val="2013 г"/>
        </w:smartTagPr>
        <w:r w:rsidRPr="004112E7">
          <w:rPr>
            <w:rFonts w:ascii="Arial" w:hAnsi="Arial" w:cs="Arial"/>
            <w:sz w:val="32"/>
            <w:szCs w:val="32"/>
          </w:rPr>
          <w:t>2013 г</w:t>
        </w:r>
      </w:smartTag>
      <w:r>
        <w:rPr>
          <w:rFonts w:ascii="Arial" w:hAnsi="Arial" w:cs="Arial"/>
          <w:sz w:val="32"/>
          <w:szCs w:val="32"/>
        </w:rPr>
        <w:t xml:space="preserve">.  </w:t>
      </w:r>
      <w:r w:rsidRPr="004112E7">
        <w:rPr>
          <w:rFonts w:ascii="Arial" w:hAnsi="Arial" w:cs="Arial"/>
          <w:sz w:val="32"/>
          <w:szCs w:val="32"/>
        </w:rPr>
        <w:t xml:space="preserve"> № 78                       </w:t>
      </w:r>
    </w:p>
    <w:p w:rsidR="006D1F2D" w:rsidRPr="004112E7" w:rsidRDefault="006D1F2D" w:rsidP="00984E71">
      <w:pPr>
        <w:pStyle w:val="20"/>
        <w:keepNext/>
        <w:keepLines/>
        <w:shd w:val="clear" w:color="auto" w:fill="auto"/>
        <w:spacing w:before="0" w:after="0" w:line="240" w:lineRule="auto"/>
        <w:jc w:val="center"/>
        <w:rPr>
          <w:rFonts w:ascii="Arial" w:hAnsi="Arial" w:cs="Arial"/>
          <w:sz w:val="32"/>
          <w:szCs w:val="32"/>
        </w:rPr>
      </w:pPr>
    </w:p>
    <w:p w:rsidR="006D1F2D" w:rsidRPr="004112E7" w:rsidRDefault="006D1F2D" w:rsidP="004112E7">
      <w:pPr>
        <w:ind w:right="-6"/>
        <w:jc w:val="center"/>
        <w:rPr>
          <w:rFonts w:ascii="Arial" w:hAnsi="Arial" w:cs="Arial"/>
          <w:b/>
          <w:bCs/>
          <w:sz w:val="32"/>
          <w:szCs w:val="32"/>
        </w:rPr>
      </w:pPr>
      <w:r w:rsidRPr="004112E7">
        <w:rPr>
          <w:rFonts w:ascii="Arial" w:hAnsi="Arial" w:cs="Arial"/>
          <w:b/>
          <w:bCs/>
          <w:sz w:val="32"/>
          <w:szCs w:val="32"/>
        </w:rPr>
        <w:t>Об утверждении Административного</w:t>
      </w:r>
    </w:p>
    <w:p w:rsidR="006D1F2D" w:rsidRPr="004112E7" w:rsidRDefault="006D1F2D" w:rsidP="004112E7">
      <w:pPr>
        <w:ind w:right="-6"/>
        <w:jc w:val="center"/>
        <w:rPr>
          <w:rFonts w:ascii="Arial" w:hAnsi="Arial" w:cs="Arial"/>
          <w:b/>
          <w:bCs/>
          <w:sz w:val="32"/>
          <w:szCs w:val="32"/>
        </w:rPr>
      </w:pPr>
      <w:r w:rsidRPr="004112E7">
        <w:rPr>
          <w:rFonts w:ascii="Arial" w:hAnsi="Arial" w:cs="Arial"/>
          <w:b/>
          <w:bCs/>
          <w:sz w:val="32"/>
          <w:szCs w:val="32"/>
        </w:rPr>
        <w:t>регламента по предоставлению</w:t>
      </w:r>
    </w:p>
    <w:p w:rsidR="006D1F2D" w:rsidRPr="004112E7" w:rsidRDefault="006D1F2D" w:rsidP="004112E7">
      <w:pPr>
        <w:ind w:right="-6"/>
        <w:jc w:val="center"/>
        <w:rPr>
          <w:rFonts w:ascii="Arial" w:hAnsi="Arial" w:cs="Arial"/>
          <w:b/>
          <w:bCs/>
          <w:sz w:val="32"/>
          <w:szCs w:val="32"/>
        </w:rPr>
      </w:pPr>
      <w:r w:rsidRPr="004112E7">
        <w:rPr>
          <w:rFonts w:ascii="Arial" w:hAnsi="Arial" w:cs="Arial"/>
          <w:b/>
          <w:bCs/>
          <w:sz w:val="32"/>
          <w:szCs w:val="32"/>
        </w:rPr>
        <w:t>муниципальной услуги «Предоставление</w:t>
      </w:r>
    </w:p>
    <w:p w:rsidR="006D1F2D" w:rsidRPr="004112E7" w:rsidRDefault="006D1F2D" w:rsidP="004112E7">
      <w:pPr>
        <w:ind w:right="-6"/>
        <w:jc w:val="center"/>
        <w:rPr>
          <w:rFonts w:ascii="Arial" w:hAnsi="Arial" w:cs="Arial"/>
          <w:b/>
          <w:bCs/>
          <w:sz w:val="32"/>
          <w:szCs w:val="32"/>
        </w:rPr>
      </w:pPr>
      <w:r w:rsidRPr="004112E7">
        <w:rPr>
          <w:rFonts w:ascii="Arial" w:hAnsi="Arial" w:cs="Arial"/>
          <w:b/>
          <w:bCs/>
          <w:sz w:val="32"/>
          <w:szCs w:val="32"/>
        </w:rPr>
        <w:t>информации об объектах недвижимого</w:t>
      </w:r>
    </w:p>
    <w:p w:rsidR="006D1F2D" w:rsidRPr="004112E7" w:rsidRDefault="006D1F2D" w:rsidP="004112E7">
      <w:pPr>
        <w:ind w:right="-6"/>
        <w:jc w:val="center"/>
        <w:rPr>
          <w:rFonts w:ascii="Arial" w:hAnsi="Arial" w:cs="Arial"/>
          <w:b/>
          <w:bCs/>
          <w:sz w:val="32"/>
          <w:szCs w:val="32"/>
        </w:rPr>
      </w:pPr>
      <w:r w:rsidRPr="004112E7">
        <w:rPr>
          <w:rFonts w:ascii="Arial" w:hAnsi="Arial" w:cs="Arial"/>
          <w:b/>
          <w:bCs/>
          <w:sz w:val="32"/>
          <w:szCs w:val="32"/>
        </w:rPr>
        <w:t>имущества, находящихся в</w:t>
      </w:r>
    </w:p>
    <w:p w:rsidR="006D1F2D" w:rsidRPr="004112E7" w:rsidRDefault="006D1F2D" w:rsidP="004112E7">
      <w:pPr>
        <w:ind w:right="-6"/>
        <w:jc w:val="center"/>
        <w:rPr>
          <w:rFonts w:ascii="Arial" w:hAnsi="Arial" w:cs="Arial"/>
          <w:b/>
          <w:bCs/>
          <w:sz w:val="32"/>
          <w:szCs w:val="32"/>
        </w:rPr>
      </w:pPr>
      <w:r w:rsidRPr="004112E7">
        <w:rPr>
          <w:rFonts w:ascii="Arial" w:hAnsi="Arial" w:cs="Arial"/>
          <w:b/>
          <w:bCs/>
          <w:sz w:val="32"/>
          <w:szCs w:val="32"/>
        </w:rPr>
        <w:t>муниципальной собственности и</w:t>
      </w:r>
    </w:p>
    <w:p w:rsidR="006D1F2D" w:rsidRPr="004112E7" w:rsidRDefault="006D1F2D" w:rsidP="004112E7">
      <w:pPr>
        <w:ind w:right="-6"/>
        <w:jc w:val="center"/>
        <w:rPr>
          <w:rFonts w:ascii="Arial" w:hAnsi="Arial" w:cs="Arial"/>
          <w:b/>
          <w:bCs/>
          <w:sz w:val="32"/>
          <w:szCs w:val="32"/>
        </w:rPr>
      </w:pPr>
      <w:r w:rsidRPr="004112E7">
        <w:rPr>
          <w:rFonts w:ascii="Arial" w:hAnsi="Arial" w:cs="Arial"/>
          <w:b/>
          <w:bCs/>
          <w:sz w:val="32"/>
          <w:szCs w:val="32"/>
        </w:rPr>
        <w:t>предназначенных для сдачи в аренду»</w:t>
      </w:r>
    </w:p>
    <w:p w:rsidR="006D1F2D" w:rsidRPr="00984E71" w:rsidRDefault="006D1F2D" w:rsidP="00984E71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6D1F2D" w:rsidRPr="00984E71" w:rsidRDefault="006D1F2D" w:rsidP="00984E71">
      <w:pPr>
        <w:jc w:val="both"/>
        <w:rPr>
          <w:rFonts w:ascii="Arial" w:hAnsi="Arial" w:cs="Arial"/>
          <w:sz w:val="24"/>
          <w:szCs w:val="24"/>
        </w:rPr>
      </w:pPr>
      <w:r w:rsidRPr="00984E71">
        <w:rPr>
          <w:rFonts w:ascii="Arial" w:hAnsi="Arial" w:cs="Arial"/>
          <w:b/>
          <w:bCs/>
          <w:sz w:val="24"/>
          <w:szCs w:val="24"/>
        </w:rPr>
        <w:tab/>
      </w:r>
      <w:r w:rsidRPr="00984E71">
        <w:rPr>
          <w:rFonts w:ascii="Arial" w:hAnsi="Arial" w:cs="Arial"/>
          <w:sz w:val="24"/>
          <w:szCs w:val="24"/>
        </w:rPr>
        <w:t>В соответствии с  постановлением  Администрации Ваблинского Конышевского района Курской области от 26.06.2012 года № 28 «О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услуг» Администрация Ваблинского сельсовета  Конышевского района Курской области</w:t>
      </w:r>
      <w:r w:rsidRPr="00984E71">
        <w:rPr>
          <w:rFonts w:ascii="Arial" w:hAnsi="Arial" w:cs="Arial"/>
          <w:b/>
          <w:bCs/>
          <w:sz w:val="24"/>
          <w:szCs w:val="24"/>
        </w:rPr>
        <w:t xml:space="preserve"> </w:t>
      </w:r>
      <w:r w:rsidRPr="00984E71">
        <w:rPr>
          <w:rFonts w:ascii="Arial" w:hAnsi="Arial" w:cs="Arial"/>
          <w:sz w:val="24"/>
          <w:szCs w:val="24"/>
        </w:rPr>
        <w:t>ПОСТАНОВЛЯЕТ:</w:t>
      </w:r>
    </w:p>
    <w:p w:rsidR="006D1F2D" w:rsidRPr="00984E71" w:rsidRDefault="006D1F2D" w:rsidP="00984E7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84E71">
        <w:rPr>
          <w:rFonts w:ascii="Arial" w:hAnsi="Arial" w:cs="Arial"/>
          <w:sz w:val="24"/>
          <w:szCs w:val="24"/>
        </w:rPr>
        <w:t>1.Утвердить прилагаемый Административный регламент по предоставлению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аренду».</w:t>
      </w:r>
    </w:p>
    <w:p w:rsidR="006D1F2D" w:rsidRPr="00984E71" w:rsidRDefault="006D1F2D" w:rsidP="00984E7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84E71">
        <w:rPr>
          <w:rFonts w:ascii="Arial" w:hAnsi="Arial" w:cs="Arial"/>
          <w:sz w:val="24"/>
          <w:szCs w:val="24"/>
        </w:rPr>
        <w:t>2.Заместителю главы Администрации Ваблинского сельсовета Елушенко В.А. при рассмотрении обращений по предоставлению информации об объектах недвижимого имущества, находящихся в муниципальной собственности и предназначенных для сдачи в аренду граждан, руководствоваться утвержденным Административным регламентом и осуществлять координацию деятельности по реализации мероприятий регламентов, указанного в пункте 1 настоящего постановления.</w:t>
      </w:r>
    </w:p>
    <w:p w:rsidR="006D1F2D" w:rsidRPr="00984E71" w:rsidRDefault="006D1F2D" w:rsidP="00984E71">
      <w:pPr>
        <w:jc w:val="both"/>
        <w:rPr>
          <w:rFonts w:ascii="Arial" w:hAnsi="Arial" w:cs="Arial"/>
          <w:sz w:val="24"/>
          <w:szCs w:val="24"/>
        </w:rPr>
      </w:pPr>
      <w:r w:rsidRPr="00984E71">
        <w:rPr>
          <w:rFonts w:ascii="Arial" w:hAnsi="Arial" w:cs="Arial"/>
          <w:sz w:val="24"/>
          <w:szCs w:val="24"/>
        </w:rPr>
        <w:t xml:space="preserve">         3. Постановление главы Ваблинского сельсовета Конышевского района № 42 от 31.08.2012 года «</w:t>
      </w:r>
      <w:r w:rsidRPr="00984E71">
        <w:rPr>
          <w:rFonts w:ascii="Arial" w:hAnsi="Arial" w:cs="Arial"/>
          <w:bCs/>
          <w:sz w:val="24"/>
          <w:szCs w:val="24"/>
        </w:rPr>
        <w:t>Об утверждении  Административного регламента по предоставлению муниципальной услуги «</w:t>
      </w:r>
      <w:r w:rsidRPr="00984E71">
        <w:rPr>
          <w:rFonts w:ascii="Arial" w:hAnsi="Arial" w:cs="Arial"/>
          <w:sz w:val="24"/>
          <w:szCs w:val="24"/>
        </w:rPr>
        <w:t>Предоставление информации об объектах недвижимого имущества, находящихся в муниципальной собственности и предназначенных для сдачи в аренду»</w:t>
      </w:r>
      <w:r w:rsidRPr="00984E71">
        <w:rPr>
          <w:rFonts w:ascii="Arial" w:hAnsi="Arial" w:cs="Arial"/>
          <w:bCs/>
          <w:sz w:val="24"/>
          <w:szCs w:val="24"/>
        </w:rPr>
        <w:t xml:space="preserve"> </w:t>
      </w:r>
      <w:r w:rsidRPr="00984E71">
        <w:rPr>
          <w:rFonts w:ascii="Arial" w:hAnsi="Arial" w:cs="Arial"/>
          <w:sz w:val="24"/>
          <w:szCs w:val="24"/>
        </w:rPr>
        <w:t>считать утратившим силу.</w:t>
      </w:r>
    </w:p>
    <w:p w:rsidR="006D1F2D" w:rsidRPr="00984E71" w:rsidRDefault="006D1F2D" w:rsidP="00984E7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84E71">
        <w:rPr>
          <w:rFonts w:ascii="Arial" w:hAnsi="Arial" w:cs="Arial"/>
          <w:sz w:val="24"/>
          <w:szCs w:val="24"/>
        </w:rPr>
        <w:t>4.Контроль за   выполнением  настоящего постановления оставляю за собой.</w:t>
      </w:r>
    </w:p>
    <w:p w:rsidR="006D1F2D" w:rsidRPr="00984E71" w:rsidRDefault="006D1F2D" w:rsidP="00984E7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84E71">
        <w:rPr>
          <w:rFonts w:ascii="Arial" w:hAnsi="Arial" w:cs="Arial"/>
          <w:sz w:val="24"/>
          <w:szCs w:val="24"/>
        </w:rPr>
        <w:t>5.Постановление вступает в силу со дня его подписания.</w:t>
      </w:r>
    </w:p>
    <w:p w:rsidR="006D1F2D" w:rsidRPr="00984E71" w:rsidRDefault="006D1F2D" w:rsidP="00984E71">
      <w:pPr>
        <w:rPr>
          <w:rFonts w:ascii="Arial" w:hAnsi="Arial" w:cs="Arial"/>
          <w:sz w:val="24"/>
          <w:szCs w:val="24"/>
        </w:rPr>
      </w:pPr>
      <w:r w:rsidRPr="00984E71">
        <w:rPr>
          <w:rFonts w:ascii="Arial" w:hAnsi="Arial" w:cs="Arial"/>
          <w:sz w:val="24"/>
          <w:szCs w:val="24"/>
        </w:rPr>
        <w:t>Глава Ваблинского сельсовета</w:t>
      </w:r>
    </w:p>
    <w:p w:rsidR="006D1F2D" w:rsidRPr="00984E71" w:rsidRDefault="006D1F2D" w:rsidP="00984E71">
      <w:pPr>
        <w:rPr>
          <w:rFonts w:ascii="Arial" w:hAnsi="Arial" w:cs="Arial"/>
          <w:sz w:val="24"/>
          <w:szCs w:val="24"/>
        </w:rPr>
      </w:pPr>
      <w:r w:rsidRPr="00984E71">
        <w:rPr>
          <w:rFonts w:ascii="Arial" w:hAnsi="Arial" w:cs="Arial"/>
          <w:sz w:val="24"/>
          <w:szCs w:val="24"/>
        </w:rPr>
        <w:t>Конышевского района                                                                   А.В.Поздняков</w:t>
      </w:r>
    </w:p>
    <w:p w:rsidR="006D1F2D" w:rsidRDefault="006D1F2D" w:rsidP="000A34E1">
      <w:pPr>
        <w:jc w:val="both"/>
        <w:rPr>
          <w:sz w:val="28"/>
          <w:szCs w:val="28"/>
        </w:rPr>
      </w:pPr>
    </w:p>
    <w:p w:rsidR="006D1F2D" w:rsidRDefault="006D1F2D" w:rsidP="000A34E1">
      <w:pPr>
        <w:jc w:val="both"/>
        <w:rPr>
          <w:sz w:val="28"/>
          <w:szCs w:val="28"/>
        </w:rPr>
      </w:pPr>
    </w:p>
    <w:p w:rsidR="006D1F2D" w:rsidRDefault="006D1F2D" w:rsidP="000A34E1">
      <w:pPr>
        <w:jc w:val="both"/>
        <w:rPr>
          <w:sz w:val="28"/>
          <w:szCs w:val="28"/>
        </w:rPr>
      </w:pPr>
    </w:p>
    <w:p w:rsidR="006D1F2D" w:rsidRDefault="006D1F2D" w:rsidP="000A34E1">
      <w:pPr>
        <w:jc w:val="both"/>
        <w:rPr>
          <w:sz w:val="28"/>
          <w:szCs w:val="28"/>
        </w:rPr>
      </w:pPr>
    </w:p>
    <w:p w:rsidR="006D1F2D" w:rsidRDefault="006D1F2D" w:rsidP="000A34E1">
      <w:pPr>
        <w:jc w:val="both"/>
        <w:rPr>
          <w:sz w:val="28"/>
          <w:szCs w:val="28"/>
        </w:rPr>
      </w:pPr>
    </w:p>
    <w:p w:rsidR="006D1F2D" w:rsidRDefault="006D1F2D" w:rsidP="000A34E1">
      <w:pPr>
        <w:jc w:val="both"/>
        <w:rPr>
          <w:sz w:val="28"/>
          <w:szCs w:val="28"/>
        </w:rPr>
      </w:pPr>
    </w:p>
    <w:p w:rsidR="006D1F2D" w:rsidRDefault="006D1F2D" w:rsidP="000A34E1">
      <w:pPr>
        <w:jc w:val="both"/>
        <w:rPr>
          <w:sz w:val="28"/>
          <w:szCs w:val="28"/>
        </w:rPr>
      </w:pPr>
    </w:p>
    <w:p w:rsidR="006D1F2D" w:rsidRDefault="006D1F2D" w:rsidP="000A34E1">
      <w:pPr>
        <w:jc w:val="both"/>
        <w:rPr>
          <w:sz w:val="28"/>
          <w:szCs w:val="28"/>
        </w:rPr>
      </w:pPr>
    </w:p>
    <w:p w:rsidR="006D1F2D" w:rsidRDefault="006D1F2D" w:rsidP="000A34E1">
      <w:pPr>
        <w:jc w:val="both"/>
        <w:rPr>
          <w:sz w:val="28"/>
          <w:szCs w:val="28"/>
        </w:rPr>
      </w:pPr>
    </w:p>
    <w:p w:rsidR="006D1F2D" w:rsidRDefault="006D1F2D" w:rsidP="000A34E1">
      <w:pPr>
        <w:jc w:val="both"/>
        <w:rPr>
          <w:sz w:val="28"/>
          <w:szCs w:val="28"/>
        </w:rPr>
      </w:pPr>
    </w:p>
    <w:p w:rsidR="006D1F2D" w:rsidRDefault="006D1F2D" w:rsidP="000A34E1">
      <w:pPr>
        <w:jc w:val="both"/>
        <w:rPr>
          <w:sz w:val="28"/>
          <w:szCs w:val="28"/>
        </w:rPr>
      </w:pPr>
    </w:p>
    <w:p w:rsidR="006D1F2D" w:rsidRDefault="006D1F2D" w:rsidP="000A34E1">
      <w:pPr>
        <w:jc w:val="both"/>
        <w:rPr>
          <w:sz w:val="28"/>
          <w:szCs w:val="28"/>
        </w:rPr>
      </w:pPr>
    </w:p>
    <w:p w:rsidR="006D1F2D" w:rsidRDefault="006D1F2D" w:rsidP="000A34E1">
      <w:pPr>
        <w:jc w:val="both"/>
        <w:rPr>
          <w:sz w:val="28"/>
          <w:szCs w:val="28"/>
        </w:rPr>
      </w:pPr>
    </w:p>
    <w:p w:rsidR="006D1F2D" w:rsidRDefault="006D1F2D" w:rsidP="000A34E1">
      <w:pPr>
        <w:jc w:val="both"/>
        <w:rPr>
          <w:sz w:val="28"/>
          <w:szCs w:val="28"/>
        </w:rPr>
      </w:pPr>
    </w:p>
    <w:p w:rsidR="006D1F2D" w:rsidRDefault="006D1F2D" w:rsidP="000A34E1">
      <w:pPr>
        <w:jc w:val="both"/>
        <w:rPr>
          <w:sz w:val="28"/>
          <w:szCs w:val="28"/>
        </w:rPr>
      </w:pPr>
    </w:p>
    <w:p w:rsidR="006D1F2D" w:rsidRPr="000A34E1" w:rsidRDefault="006D1F2D" w:rsidP="000A34E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D1F2D" w:rsidRDefault="006D1F2D" w:rsidP="00A0271C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6D1F2D" w:rsidRPr="004112E7" w:rsidRDefault="006D1F2D" w:rsidP="00591D90">
      <w:pPr>
        <w:autoSpaceDE w:val="0"/>
        <w:jc w:val="right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Приложение</w:t>
      </w:r>
    </w:p>
    <w:p w:rsidR="006D1F2D" w:rsidRPr="004112E7" w:rsidRDefault="006D1F2D" w:rsidP="00591D90">
      <w:pPr>
        <w:autoSpaceDE w:val="0"/>
        <w:jc w:val="right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 xml:space="preserve">                                                                    к   постановлению  администрации</w:t>
      </w:r>
    </w:p>
    <w:p w:rsidR="006D1F2D" w:rsidRPr="004112E7" w:rsidRDefault="006D1F2D" w:rsidP="00591D90">
      <w:pPr>
        <w:autoSpaceDE w:val="0"/>
        <w:jc w:val="right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 xml:space="preserve">                                                                               Ваблинского сельсовета</w:t>
      </w:r>
    </w:p>
    <w:p w:rsidR="006D1F2D" w:rsidRPr="004112E7" w:rsidRDefault="006D1F2D" w:rsidP="00591D90">
      <w:pPr>
        <w:autoSpaceDE w:val="0"/>
        <w:jc w:val="right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 xml:space="preserve">                                                                                Конышевского  района</w:t>
      </w:r>
    </w:p>
    <w:p w:rsidR="006D1F2D" w:rsidRPr="004112E7" w:rsidRDefault="006D1F2D" w:rsidP="00591D90">
      <w:pPr>
        <w:autoSpaceDE w:val="0"/>
        <w:jc w:val="right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Курской области</w:t>
      </w:r>
    </w:p>
    <w:p w:rsidR="006D1F2D" w:rsidRPr="004112E7" w:rsidRDefault="006D1F2D" w:rsidP="00591D90">
      <w:pPr>
        <w:autoSpaceDE w:val="0"/>
        <w:jc w:val="right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 xml:space="preserve">                                                                              № 78 от 06.12.2013 года</w:t>
      </w:r>
    </w:p>
    <w:p w:rsidR="006D1F2D" w:rsidRPr="004112E7" w:rsidRDefault="006D1F2D" w:rsidP="00A0271C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6D1F2D" w:rsidRPr="004112E7" w:rsidRDefault="006D1F2D" w:rsidP="003D7D4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6D1F2D" w:rsidRPr="004112E7" w:rsidRDefault="006D1F2D" w:rsidP="003D7D4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12E7">
        <w:rPr>
          <w:rFonts w:ascii="Arial" w:hAnsi="Arial" w:cs="Arial"/>
          <w:b/>
          <w:bCs/>
          <w:sz w:val="24"/>
          <w:szCs w:val="24"/>
        </w:rPr>
        <w:t>АДМИНИСТРАТИВНЫЙ РЕГЛАМЕНТ</w:t>
      </w:r>
    </w:p>
    <w:p w:rsidR="006D1F2D" w:rsidRPr="004112E7" w:rsidRDefault="006D1F2D" w:rsidP="003D7D45">
      <w:pPr>
        <w:tabs>
          <w:tab w:val="left" w:pos="0"/>
        </w:tabs>
        <w:spacing w:after="0" w:line="100" w:lineRule="atLeast"/>
        <w:jc w:val="center"/>
        <w:rPr>
          <w:rFonts w:ascii="Arial" w:hAnsi="Arial" w:cs="Arial"/>
          <w:sz w:val="24"/>
          <w:szCs w:val="24"/>
          <w:lang w:eastAsia="en-US"/>
        </w:rPr>
      </w:pPr>
      <w:r w:rsidRPr="004112E7">
        <w:rPr>
          <w:rFonts w:ascii="Arial" w:hAnsi="Arial" w:cs="Arial"/>
          <w:sz w:val="24"/>
          <w:szCs w:val="24"/>
          <w:lang w:eastAsia="en-US"/>
        </w:rPr>
        <w:t>по предоставлению муниципальной услуги «</w:t>
      </w:r>
      <w:r w:rsidRPr="004112E7">
        <w:rPr>
          <w:rFonts w:ascii="Arial" w:hAnsi="Arial" w:cs="Arial"/>
          <w:bCs/>
          <w:sz w:val="24"/>
          <w:szCs w:val="24"/>
        </w:rPr>
        <w:t xml:space="preserve">Предоставление </w:t>
      </w:r>
      <w:r w:rsidRPr="004112E7">
        <w:rPr>
          <w:rFonts w:ascii="Arial" w:hAnsi="Arial" w:cs="Arial"/>
          <w:sz w:val="24"/>
          <w:szCs w:val="24"/>
          <w:lang w:eastAsia="en-US"/>
        </w:rPr>
        <w:t>информации об объектах недвижимого</w:t>
      </w:r>
      <w:r w:rsidRPr="004112E7">
        <w:rPr>
          <w:rFonts w:ascii="Arial" w:hAnsi="Arial" w:cs="Arial"/>
          <w:bCs/>
          <w:sz w:val="24"/>
          <w:szCs w:val="24"/>
        </w:rPr>
        <w:t xml:space="preserve"> и</w:t>
      </w:r>
      <w:r w:rsidRPr="004112E7">
        <w:rPr>
          <w:rFonts w:ascii="Arial" w:hAnsi="Arial" w:cs="Arial"/>
          <w:sz w:val="24"/>
          <w:szCs w:val="24"/>
          <w:lang w:eastAsia="en-US"/>
        </w:rPr>
        <w:t>мущества, находящихся в муниципальной собственности и предназначенных для сдачи в аренду</w:t>
      </w:r>
      <w:r w:rsidRPr="004112E7">
        <w:rPr>
          <w:rFonts w:ascii="Arial" w:hAnsi="Arial" w:cs="Arial"/>
          <w:bCs/>
          <w:sz w:val="24"/>
          <w:szCs w:val="24"/>
        </w:rPr>
        <w:t>»</w:t>
      </w:r>
    </w:p>
    <w:p w:rsidR="006D1F2D" w:rsidRPr="004112E7" w:rsidRDefault="006D1F2D" w:rsidP="003D7D4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6D1F2D" w:rsidRPr="004112E7" w:rsidRDefault="006D1F2D" w:rsidP="003D7D4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smartTag w:uri="urn:schemas-microsoft-com:office:smarttags" w:element="place">
        <w:r w:rsidRPr="004112E7">
          <w:rPr>
            <w:rFonts w:ascii="Arial" w:hAnsi="Arial" w:cs="Arial"/>
            <w:b/>
            <w:bCs/>
            <w:sz w:val="24"/>
            <w:szCs w:val="24"/>
            <w:lang w:val="en-US"/>
          </w:rPr>
          <w:t>I</w:t>
        </w:r>
        <w:r w:rsidRPr="004112E7">
          <w:rPr>
            <w:rFonts w:ascii="Arial" w:hAnsi="Arial" w:cs="Arial"/>
            <w:b/>
            <w:bCs/>
            <w:sz w:val="24"/>
            <w:szCs w:val="24"/>
          </w:rPr>
          <w:t>.</w:t>
        </w:r>
      </w:smartTag>
      <w:r w:rsidRPr="004112E7">
        <w:rPr>
          <w:rFonts w:ascii="Arial" w:hAnsi="Arial" w:cs="Arial"/>
          <w:b/>
          <w:bCs/>
          <w:sz w:val="24"/>
          <w:szCs w:val="24"/>
        </w:rPr>
        <w:t xml:space="preserve"> ОБЩИЕ ПОЛОЖЕНИЯ</w:t>
      </w:r>
    </w:p>
    <w:p w:rsidR="006D1F2D" w:rsidRPr="004112E7" w:rsidRDefault="006D1F2D" w:rsidP="003D7D4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D1F2D" w:rsidRPr="004112E7" w:rsidRDefault="006D1F2D" w:rsidP="003D7D4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112E7">
        <w:rPr>
          <w:rFonts w:ascii="Arial" w:hAnsi="Arial" w:cs="Arial"/>
          <w:b/>
          <w:sz w:val="24"/>
          <w:szCs w:val="24"/>
        </w:rPr>
        <w:t>1.1. Предмет регулирования административного регламента</w:t>
      </w:r>
    </w:p>
    <w:p w:rsidR="006D1F2D" w:rsidRPr="004112E7" w:rsidRDefault="006D1F2D" w:rsidP="003D7D4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D1F2D" w:rsidRPr="004112E7" w:rsidRDefault="006D1F2D" w:rsidP="003D7D4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 xml:space="preserve">Административный регламент </w:t>
      </w:r>
      <w:r w:rsidRPr="004112E7">
        <w:rPr>
          <w:rFonts w:ascii="Arial" w:hAnsi="Arial" w:cs="Arial"/>
          <w:bCs/>
          <w:sz w:val="24"/>
          <w:szCs w:val="24"/>
        </w:rPr>
        <w:t>АдминистрацииВаблинского сельсовета Конышевскогорайона Курской области</w:t>
      </w:r>
      <w:r w:rsidRPr="004112E7">
        <w:rPr>
          <w:rFonts w:ascii="Arial" w:hAnsi="Arial" w:cs="Arial"/>
          <w:sz w:val="24"/>
          <w:szCs w:val="24"/>
        </w:rPr>
        <w:t xml:space="preserve"> по предоставлению муниципальной услуги </w:t>
      </w:r>
      <w:r w:rsidRPr="004112E7">
        <w:rPr>
          <w:rFonts w:ascii="Arial" w:hAnsi="Arial" w:cs="Arial"/>
          <w:sz w:val="24"/>
          <w:szCs w:val="24"/>
          <w:lang w:eastAsia="en-US"/>
        </w:rPr>
        <w:t>«</w:t>
      </w:r>
      <w:r w:rsidRPr="004112E7">
        <w:rPr>
          <w:rFonts w:ascii="Arial" w:hAnsi="Arial" w:cs="Arial"/>
          <w:bCs/>
          <w:sz w:val="24"/>
          <w:szCs w:val="24"/>
        </w:rPr>
        <w:t xml:space="preserve">Предоставление </w:t>
      </w:r>
      <w:r w:rsidRPr="004112E7">
        <w:rPr>
          <w:rFonts w:ascii="Arial" w:hAnsi="Arial" w:cs="Arial"/>
          <w:sz w:val="24"/>
          <w:szCs w:val="24"/>
          <w:lang w:eastAsia="en-US"/>
        </w:rPr>
        <w:t>информации об объектах недвижимого</w:t>
      </w:r>
      <w:r w:rsidRPr="004112E7">
        <w:rPr>
          <w:rFonts w:ascii="Arial" w:hAnsi="Arial" w:cs="Arial"/>
          <w:bCs/>
          <w:sz w:val="24"/>
          <w:szCs w:val="24"/>
        </w:rPr>
        <w:t xml:space="preserve"> и</w:t>
      </w:r>
      <w:r w:rsidRPr="004112E7">
        <w:rPr>
          <w:rFonts w:ascii="Arial" w:hAnsi="Arial" w:cs="Arial"/>
          <w:sz w:val="24"/>
          <w:szCs w:val="24"/>
          <w:lang w:eastAsia="en-US"/>
        </w:rPr>
        <w:t xml:space="preserve">мущества, находящихся в муниципальнойсобственности и предназначенныхдля сдачи в аренду» (далее – административный регламент) </w:t>
      </w:r>
      <w:r w:rsidRPr="004112E7">
        <w:rPr>
          <w:rFonts w:ascii="Arial" w:hAnsi="Arial" w:cs="Arial"/>
          <w:sz w:val="24"/>
          <w:szCs w:val="24"/>
        </w:rPr>
        <w:t xml:space="preserve">определяет: </w:t>
      </w:r>
      <w:r w:rsidRPr="004112E7">
        <w:rPr>
          <w:rFonts w:ascii="Arial" w:hAnsi="Arial" w:cs="Arial"/>
          <w:sz w:val="24"/>
          <w:szCs w:val="24"/>
          <w:lang w:eastAsia="en-US"/>
        </w:rPr>
        <w:t xml:space="preserve">стандарт предоставления муниципальной услуги; состав, </w:t>
      </w:r>
      <w:r w:rsidRPr="004112E7">
        <w:rPr>
          <w:rFonts w:ascii="Arial" w:hAnsi="Arial" w:cs="Arial"/>
          <w:sz w:val="24"/>
          <w:szCs w:val="24"/>
        </w:rPr>
        <w:t>последовательность и сроки выполнения административных процедур (действий); формы контроля; досудебный (внесудебный) порядок обжалования решений и действий должностных лиц.</w:t>
      </w:r>
    </w:p>
    <w:p w:rsidR="006D1F2D" w:rsidRPr="004112E7" w:rsidRDefault="006D1F2D" w:rsidP="003D7D4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Предметом регулирования настоящего административного регламента являются отношения, возникающие между получателем результата предоставления муниципальной услуги и Администрацией Ваблинского сельсовета Конышевского района Курской области в связи с предоставлением муниципальной услуги «</w:t>
      </w:r>
      <w:r w:rsidRPr="004112E7">
        <w:rPr>
          <w:rFonts w:ascii="Arial" w:hAnsi="Arial" w:cs="Arial"/>
          <w:bCs/>
          <w:sz w:val="24"/>
          <w:szCs w:val="24"/>
        </w:rPr>
        <w:t xml:space="preserve">Предоставление </w:t>
      </w:r>
      <w:r w:rsidRPr="004112E7">
        <w:rPr>
          <w:rFonts w:ascii="Arial" w:hAnsi="Arial" w:cs="Arial"/>
          <w:sz w:val="24"/>
          <w:szCs w:val="24"/>
          <w:lang w:eastAsia="en-US"/>
        </w:rPr>
        <w:t>информации об объектах недвижимого</w:t>
      </w:r>
      <w:r w:rsidRPr="004112E7">
        <w:rPr>
          <w:rFonts w:ascii="Arial" w:hAnsi="Arial" w:cs="Arial"/>
          <w:bCs/>
          <w:sz w:val="24"/>
          <w:szCs w:val="24"/>
        </w:rPr>
        <w:t xml:space="preserve"> и</w:t>
      </w:r>
      <w:r w:rsidRPr="004112E7">
        <w:rPr>
          <w:rFonts w:ascii="Arial" w:hAnsi="Arial" w:cs="Arial"/>
          <w:sz w:val="24"/>
          <w:szCs w:val="24"/>
          <w:lang w:eastAsia="en-US"/>
        </w:rPr>
        <w:t>мущества, находящихся в муниципальнойсобственности и предназначенныхдля сдачи в аренду</w:t>
      </w:r>
      <w:r w:rsidRPr="004112E7">
        <w:rPr>
          <w:rFonts w:ascii="Arial" w:hAnsi="Arial" w:cs="Arial"/>
          <w:sz w:val="24"/>
          <w:szCs w:val="24"/>
        </w:rPr>
        <w:t>».</w:t>
      </w:r>
    </w:p>
    <w:p w:rsidR="006D1F2D" w:rsidRPr="004112E7" w:rsidRDefault="006D1F2D" w:rsidP="003D7D4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D1F2D" w:rsidRPr="004112E7" w:rsidRDefault="006D1F2D" w:rsidP="0085606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112E7">
        <w:rPr>
          <w:rFonts w:ascii="Arial" w:hAnsi="Arial" w:cs="Arial"/>
          <w:b/>
          <w:sz w:val="24"/>
          <w:szCs w:val="24"/>
        </w:rPr>
        <w:t>1.2. Круг заявителей</w:t>
      </w:r>
    </w:p>
    <w:p w:rsidR="006D1F2D" w:rsidRPr="004112E7" w:rsidRDefault="006D1F2D" w:rsidP="00CE4C2B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6D1F2D" w:rsidRPr="004112E7" w:rsidRDefault="006D1F2D" w:rsidP="00B006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  <w:lang w:eastAsia="ar-SA"/>
        </w:rPr>
        <w:t>Заявители – физические и юридические лица,либо их уполномоченные представители, обратившиеся в Администрацию Ваблинского сельсовета Конышевскогорайона Курской области с запросом о предоставлении муниципальной услуги.</w:t>
      </w:r>
    </w:p>
    <w:p w:rsidR="006D1F2D" w:rsidRPr="004112E7" w:rsidRDefault="006D1F2D" w:rsidP="003D7D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6D1F2D" w:rsidRPr="004112E7" w:rsidRDefault="006D1F2D" w:rsidP="0085606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112E7">
        <w:rPr>
          <w:rFonts w:ascii="Arial" w:hAnsi="Arial" w:cs="Arial"/>
          <w:b/>
          <w:sz w:val="24"/>
          <w:szCs w:val="24"/>
        </w:rPr>
        <w:t>1.3. Требования к порядку информирования о порядке предоставления муниципальной услуги</w:t>
      </w:r>
    </w:p>
    <w:p w:rsidR="006D1F2D" w:rsidRPr="004112E7" w:rsidRDefault="006D1F2D" w:rsidP="003D7D45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D1F2D" w:rsidRPr="004112E7" w:rsidRDefault="006D1F2D" w:rsidP="003D7D4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1.3.1. Сведения о местонахождении, графике работы, контактных телефонах, адресе электронной почты, адресе официального сайта в информационно-телекоммуникационной сети «Интернет»</w:t>
      </w:r>
      <w:r w:rsidRPr="004112E7">
        <w:rPr>
          <w:rFonts w:ascii="Arial" w:hAnsi="Arial" w:cs="Arial"/>
          <w:bCs/>
          <w:sz w:val="24"/>
          <w:szCs w:val="24"/>
        </w:rPr>
        <w:t>Адми</w:t>
      </w:r>
      <w:r w:rsidRPr="004112E7">
        <w:rPr>
          <w:rFonts w:ascii="Arial" w:hAnsi="Arial" w:cs="Arial"/>
          <w:sz w:val="24"/>
          <w:szCs w:val="24"/>
          <w:lang w:eastAsia="en-US"/>
        </w:rPr>
        <w:t>нистрации Ваблинского сельсовета Конышевского района Курской области</w:t>
      </w:r>
      <w:r w:rsidRPr="004112E7">
        <w:rPr>
          <w:rFonts w:ascii="Arial" w:hAnsi="Arial" w:cs="Arial"/>
          <w:bCs/>
          <w:sz w:val="24"/>
          <w:szCs w:val="24"/>
        </w:rPr>
        <w:t>,</w:t>
      </w:r>
      <w:r w:rsidRPr="004112E7">
        <w:rPr>
          <w:rFonts w:ascii="Arial" w:hAnsi="Arial" w:cs="Arial"/>
          <w:sz w:val="24"/>
          <w:szCs w:val="24"/>
        </w:rPr>
        <w:t xml:space="preserve"> предоставляющего муниципальную услугу, содержатся в Приложении №1 к административному регламенту.</w:t>
      </w:r>
    </w:p>
    <w:p w:rsidR="006D1F2D" w:rsidRPr="004112E7" w:rsidRDefault="006D1F2D" w:rsidP="003D7D45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1.3.2. Сведения, указанные в Приложении №1, а также информация об ответственных и порядке предоставления муниципальной услуги, перечне документов, необходимых для ее получения, размещается:</w:t>
      </w:r>
    </w:p>
    <w:p w:rsidR="006D1F2D" w:rsidRPr="004112E7" w:rsidRDefault="006D1F2D" w:rsidP="003D7D45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- на официальном сайте Администрации Ваблинского сельсовета Конышевскогорайона Курской области;</w:t>
      </w:r>
    </w:p>
    <w:p w:rsidR="006D1F2D" w:rsidRPr="004112E7" w:rsidRDefault="006D1F2D" w:rsidP="003D7D45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- в региональной информационной системе «Портал государственных и муниципальных услуг (функций) Курской области» (</w:t>
      </w:r>
      <w:r w:rsidRPr="004112E7">
        <w:rPr>
          <w:rFonts w:ascii="Arial" w:hAnsi="Arial" w:cs="Arial"/>
          <w:sz w:val="24"/>
          <w:szCs w:val="24"/>
          <w:lang w:val="en-US"/>
        </w:rPr>
        <w:t>http</w:t>
      </w:r>
      <w:r w:rsidRPr="004112E7">
        <w:rPr>
          <w:rFonts w:ascii="Arial" w:hAnsi="Arial" w:cs="Arial"/>
          <w:sz w:val="24"/>
          <w:szCs w:val="24"/>
        </w:rPr>
        <w:t>://</w:t>
      </w:r>
      <w:r w:rsidRPr="004112E7">
        <w:rPr>
          <w:rFonts w:ascii="Arial" w:hAnsi="Arial" w:cs="Arial"/>
          <w:sz w:val="24"/>
          <w:szCs w:val="24"/>
          <w:lang w:val="en-US"/>
        </w:rPr>
        <w:t>pgu</w:t>
      </w:r>
      <w:r w:rsidRPr="004112E7">
        <w:rPr>
          <w:rFonts w:ascii="Arial" w:hAnsi="Arial" w:cs="Arial"/>
          <w:sz w:val="24"/>
          <w:szCs w:val="24"/>
        </w:rPr>
        <w:t>.</w:t>
      </w:r>
      <w:r w:rsidRPr="004112E7">
        <w:rPr>
          <w:rFonts w:ascii="Arial" w:hAnsi="Arial" w:cs="Arial"/>
          <w:sz w:val="24"/>
          <w:szCs w:val="24"/>
          <w:lang w:val="en-US"/>
        </w:rPr>
        <w:t>rkursk</w:t>
      </w:r>
      <w:r w:rsidRPr="004112E7">
        <w:rPr>
          <w:rFonts w:ascii="Arial" w:hAnsi="Arial" w:cs="Arial"/>
          <w:sz w:val="24"/>
          <w:szCs w:val="24"/>
        </w:rPr>
        <w:t>.</w:t>
      </w:r>
      <w:r w:rsidRPr="004112E7">
        <w:rPr>
          <w:rFonts w:ascii="Arial" w:hAnsi="Arial" w:cs="Arial"/>
          <w:sz w:val="24"/>
          <w:szCs w:val="24"/>
          <w:lang w:val="en-US"/>
        </w:rPr>
        <w:t>ru</w:t>
      </w:r>
      <w:r w:rsidRPr="004112E7">
        <w:rPr>
          <w:rFonts w:ascii="Arial" w:hAnsi="Arial" w:cs="Arial"/>
          <w:sz w:val="24"/>
          <w:szCs w:val="24"/>
        </w:rPr>
        <w:t>);</w:t>
      </w:r>
    </w:p>
    <w:p w:rsidR="006D1F2D" w:rsidRPr="004112E7" w:rsidRDefault="006D1F2D" w:rsidP="003D7D45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- в федеральной государственной информационной системе «Единый портал государственных и муниципальных услуг (функций)» (</w:t>
      </w:r>
      <w:r w:rsidRPr="004112E7">
        <w:rPr>
          <w:rFonts w:ascii="Arial" w:hAnsi="Arial" w:cs="Arial"/>
          <w:sz w:val="24"/>
          <w:szCs w:val="24"/>
          <w:lang w:val="en-US"/>
        </w:rPr>
        <w:t>http</w:t>
      </w:r>
      <w:r w:rsidRPr="004112E7">
        <w:rPr>
          <w:rFonts w:ascii="Arial" w:hAnsi="Arial" w:cs="Arial"/>
          <w:sz w:val="24"/>
          <w:szCs w:val="24"/>
        </w:rPr>
        <w:t>://</w:t>
      </w:r>
      <w:r w:rsidRPr="004112E7">
        <w:rPr>
          <w:rFonts w:ascii="Arial" w:hAnsi="Arial" w:cs="Arial"/>
          <w:sz w:val="24"/>
          <w:szCs w:val="24"/>
          <w:lang w:val="en-US"/>
        </w:rPr>
        <w:t>gosuslugi</w:t>
      </w:r>
      <w:r w:rsidRPr="004112E7">
        <w:rPr>
          <w:rFonts w:ascii="Arial" w:hAnsi="Arial" w:cs="Arial"/>
          <w:sz w:val="24"/>
          <w:szCs w:val="24"/>
        </w:rPr>
        <w:t>.</w:t>
      </w:r>
      <w:r w:rsidRPr="004112E7">
        <w:rPr>
          <w:rFonts w:ascii="Arial" w:hAnsi="Arial" w:cs="Arial"/>
          <w:sz w:val="24"/>
          <w:szCs w:val="24"/>
          <w:lang w:val="en-US"/>
        </w:rPr>
        <w:t>ru</w:t>
      </w:r>
      <w:r w:rsidRPr="004112E7">
        <w:rPr>
          <w:rFonts w:ascii="Arial" w:hAnsi="Arial" w:cs="Arial"/>
          <w:sz w:val="24"/>
          <w:szCs w:val="24"/>
        </w:rPr>
        <w:t>).</w:t>
      </w:r>
    </w:p>
    <w:p w:rsidR="006D1F2D" w:rsidRPr="004112E7" w:rsidRDefault="006D1F2D" w:rsidP="003D7D45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1.3.3. Указанная информация может быть получена в форме:</w:t>
      </w:r>
    </w:p>
    <w:p w:rsidR="006D1F2D" w:rsidRPr="004112E7" w:rsidRDefault="006D1F2D" w:rsidP="003D7D45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- индивидуального консультирования лично;</w:t>
      </w:r>
    </w:p>
    <w:p w:rsidR="006D1F2D" w:rsidRPr="004112E7" w:rsidRDefault="006D1F2D" w:rsidP="003D7D45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- индивидуального консультирования по почте;</w:t>
      </w:r>
    </w:p>
    <w:p w:rsidR="006D1F2D" w:rsidRPr="004112E7" w:rsidRDefault="006D1F2D" w:rsidP="003D7D45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- индивидуального консультирования по телефону;</w:t>
      </w:r>
    </w:p>
    <w:p w:rsidR="006D1F2D" w:rsidRPr="004112E7" w:rsidRDefault="006D1F2D" w:rsidP="003D7D45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 xml:space="preserve">- публичного устного консультирования; </w:t>
      </w:r>
    </w:p>
    <w:p w:rsidR="006D1F2D" w:rsidRPr="004112E7" w:rsidRDefault="006D1F2D" w:rsidP="003D7D45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- публичного письменного консультирования.</w:t>
      </w:r>
    </w:p>
    <w:p w:rsidR="006D1F2D" w:rsidRPr="004112E7" w:rsidRDefault="006D1F2D" w:rsidP="003D7D45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1.3.4. Основными, общими требованиями к информированию заявителей являются:</w:t>
      </w:r>
    </w:p>
    <w:p w:rsidR="006D1F2D" w:rsidRPr="004112E7" w:rsidRDefault="006D1F2D" w:rsidP="003D7D45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- достоверность представляемой информации;</w:t>
      </w:r>
    </w:p>
    <w:p w:rsidR="006D1F2D" w:rsidRPr="004112E7" w:rsidRDefault="006D1F2D" w:rsidP="003D7D45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- четкость в изложении информации;</w:t>
      </w:r>
    </w:p>
    <w:p w:rsidR="006D1F2D" w:rsidRPr="004112E7" w:rsidRDefault="006D1F2D" w:rsidP="003D7D45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- полнота информирования;</w:t>
      </w:r>
    </w:p>
    <w:p w:rsidR="006D1F2D" w:rsidRPr="004112E7" w:rsidRDefault="006D1F2D" w:rsidP="003D7D45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- удобство и доступность получения информации;</w:t>
      </w:r>
    </w:p>
    <w:p w:rsidR="006D1F2D" w:rsidRPr="004112E7" w:rsidRDefault="006D1F2D" w:rsidP="003D7D45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- оперативность представления информации.</w:t>
      </w:r>
    </w:p>
    <w:p w:rsidR="006D1F2D" w:rsidRPr="004112E7" w:rsidRDefault="006D1F2D" w:rsidP="003D7D45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1.3.5. Индивидуальное консультирование лично</w:t>
      </w:r>
    </w:p>
    <w:p w:rsidR="006D1F2D" w:rsidRPr="004112E7" w:rsidRDefault="006D1F2D" w:rsidP="003D7D45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Индивидуальное устное консультирование не должно превышать 10 минут. В случае если ответ требует дополнительной подготовки, должностное лицо, осуществляющее индивидуальное устное консультирование, должно предложить заявителю обратиться за необходимой информацией в письменном виде либо назначить другое удобное для заявителя время для устного консультирования.</w:t>
      </w:r>
    </w:p>
    <w:p w:rsidR="006D1F2D" w:rsidRPr="004112E7" w:rsidRDefault="006D1F2D" w:rsidP="003D7D45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1.3.6. Индивидуальное консультирование по почте (по электронной почте)</w:t>
      </w:r>
    </w:p>
    <w:p w:rsidR="006D1F2D" w:rsidRPr="004112E7" w:rsidRDefault="006D1F2D" w:rsidP="00CE4C2B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При индивидуальном консультировании по почте ответ на обращение направляется почтой в адрес заявителя в срок не более 15 календарныхдней.</w:t>
      </w:r>
    </w:p>
    <w:p w:rsidR="006D1F2D" w:rsidRPr="004112E7" w:rsidRDefault="006D1F2D" w:rsidP="00CE4C2B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При индивидуальном консультировании, в случае обращения по электронной почте, ответ на обращение направляется на электронный адрес заявителя в срок не более 15 календарных дней.</w:t>
      </w:r>
    </w:p>
    <w:p w:rsidR="006D1F2D" w:rsidRPr="004112E7" w:rsidRDefault="006D1F2D" w:rsidP="003D7D45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Датой получения обращения является дата регистрации входящего обращения.</w:t>
      </w:r>
    </w:p>
    <w:p w:rsidR="006D1F2D" w:rsidRPr="004112E7" w:rsidRDefault="006D1F2D" w:rsidP="003D7D45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1.3.7. Индивидуальное консультирование по телефону</w:t>
      </w:r>
    </w:p>
    <w:p w:rsidR="006D1F2D" w:rsidRPr="004112E7" w:rsidRDefault="006D1F2D" w:rsidP="003D7D45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отчестве (при наличии) и должности сотрудника, осуществляющего индивидуальное консультирование по телефону.</w:t>
      </w:r>
    </w:p>
    <w:p w:rsidR="006D1F2D" w:rsidRPr="004112E7" w:rsidRDefault="006D1F2D" w:rsidP="003D7D45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Время разговора не должно превышать 10 минут.</w:t>
      </w:r>
    </w:p>
    <w:p w:rsidR="006D1F2D" w:rsidRPr="004112E7" w:rsidRDefault="006D1F2D" w:rsidP="003D7D45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В том случае, если сотрудник, осуществляющий консультирование по телефону, не может ответить на вопрос по содержанию, связанному с предоставлением муниципальной услуги, он обязан проинформировать заявителя об организациях либо структурных подразделениях, которые располагают необходимыми сведениями.</w:t>
      </w:r>
    </w:p>
    <w:p w:rsidR="006D1F2D" w:rsidRPr="004112E7" w:rsidRDefault="006D1F2D" w:rsidP="003D7D45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1.3.8. Публичное устное консультирование</w:t>
      </w:r>
    </w:p>
    <w:p w:rsidR="006D1F2D" w:rsidRPr="004112E7" w:rsidRDefault="006D1F2D" w:rsidP="003D7D45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Публичное устное консультирование осуществляется уполномоченным должностным лицом Администрации Ваблинского сельсовета Конышевского района Курской области с привлечением средств массовой информации.</w:t>
      </w:r>
    </w:p>
    <w:p w:rsidR="006D1F2D" w:rsidRPr="004112E7" w:rsidRDefault="006D1F2D" w:rsidP="003D7D45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1.3.9. Публичное письменное консультирование</w:t>
      </w:r>
    </w:p>
    <w:p w:rsidR="006D1F2D" w:rsidRPr="004112E7" w:rsidRDefault="006D1F2D" w:rsidP="003D7D45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Публичное письменное консультирование осуществляется путем размещения информационных материалов на стендах в местах предоставления муниципальной услуги, публикации информационных материалов в печатных средствах массовой информации.</w:t>
      </w:r>
    </w:p>
    <w:p w:rsidR="006D1F2D" w:rsidRPr="004112E7" w:rsidRDefault="006D1F2D" w:rsidP="00B006E2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1.3.10. Сотрудники органа, предоставляющего муниципальную услугу, при ответе на обращения заявителей (по телефону или лично):</w:t>
      </w:r>
    </w:p>
    <w:p w:rsidR="006D1F2D" w:rsidRPr="004112E7" w:rsidRDefault="006D1F2D" w:rsidP="00B006E2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- должны корректно и внимательно относиться к заявителю, не унижая его чести и достоинства;</w:t>
      </w:r>
    </w:p>
    <w:p w:rsidR="006D1F2D" w:rsidRPr="004112E7" w:rsidRDefault="006D1F2D" w:rsidP="00B006E2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- во время разговора необходимо произносить слова четко, избегать одновременных разговоров с окружающими людьми и не прерывать разговор по причине поступления звонка на другой аппарат. В конце консультирования сотрудник, осуществляющий консультирование, должен кратко подвести итоги и перечислить меры, которые надо принять (кто именно, когда и что должен сделать);</w:t>
      </w:r>
    </w:p>
    <w:p w:rsidR="006D1F2D" w:rsidRPr="004112E7" w:rsidRDefault="006D1F2D" w:rsidP="00B006E2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- ответы на письменные обращения даются в простой, четкой и понятной форме в письменном виде и должны содержать:</w:t>
      </w:r>
    </w:p>
    <w:p w:rsidR="006D1F2D" w:rsidRPr="004112E7" w:rsidRDefault="006D1F2D" w:rsidP="00B006E2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ответы на поставленные вопросы;</w:t>
      </w:r>
    </w:p>
    <w:p w:rsidR="006D1F2D" w:rsidRPr="004112E7" w:rsidRDefault="006D1F2D" w:rsidP="00B006E2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должность, фамилию и инициалы лица, подписавшего ответ;</w:t>
      </w:r>
    </w:p>
    <w:p w:rsidR="006D1F2D" w:rsidRPr="004112E7" w:rsidRDefault="006D1F2D" w:rsidP="00B006E2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фамилию и инициалы исполнителя;</w:t>
      </w:r>
    </w:p>
    <w:p w:rsidR="006D1F2D" w:rsidRPr="004112E7" w:rsidRDefault="006D1F2D" w:rsidP="00B006E2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наименование Администрации Ваблинского сельсовета Конышевского района Курской области -исполнителя;</w:t>
      </w:r>
    </w:p>
    <w:p w:rsidR="006D1F2D" w:rsidRPr="004112E7" w:rsidRDefault="006D1F2D" w:rsidP="00B006E2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номер телефона исполнителя;</w:t>
      </w:r>
    </w:p>
    <w:p w:rsidR="006D1F2D" w:rsidRPr="004112E7" w:rsidRDefault="006D1F2D" w:rsidP="00B006E2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- не вправе осуществлять консультирование заявителей, выходящее за рамки информирования о стандартных процедурах и условиях предоставления муниципальной услуги и влияющее прямо или косвенно на индивидуальные решения заявителей.</w:t>
      </w:r>
    </w:p>
    <w:p w:rsidR="006D1F2D" w:rsidRPr="004112E7" w:rsidRDefault="006D1F2D" w:rsidP="003D7D45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1.3.11. На стендах в местах предоставления муниципальной услуги размещаются следующие информационные материалы:</w:t>
      </w:r>
    </w:p>
    <w:p w:rsidR="006D1F2D" w:rsidRPr="004112E7" w:rsidRDefault="006D1F2D" w:rsidP="003D7D45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- исчерпывающая информация о порядке предоставления муниципальной услуги (в текстовом виде и в виде блок-схем, наглядно отображающих алгоритм прохождения административной процедуры);</w:t>
      </w:r>
    </w:p>
    <w:p w:rsidR="006D1F2D" w:rsidRPr="004112E7" w:rsidRDefault="006D1F2D" w:rsidP="003D7D45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- текст административного регламента;</w:t>
      </w:r>
    </w:p>
    <w:p w:rsidR="006D1F2D" w:rsidRPr="004112E7" w:rsidRDefault="006D1F2D" w:rsidP="003D7D45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- схема размещения должностных лиц и режим приема ими заявителей, номера кабинетов, в которых предоставляется муниципальная услуга, фамилии, имена, отчества (при наличии) и должности соответствующих сотрудников (должностных лиц);</w:t>
      </w:r>
    </w:p>
    <w:p w:rsidR="006D1F2D" w:rsidRPr="004112E7" w:rsidRDefault="006D1F2D" w:rsidP="003D7D45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- выдержки из нормативных правовых актов по наиболее часто задаваемым вопросам;</w:t>
      </w:r>
    </w:p>
    <w:p w:rsidR="006D1F2D" w:rsidRPr="004112E7" w:rsidRDefault="006D1F2D" w:rsidP="003D7D45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- требования к письменному запросу о предоставлении консультации, образец запроса о предоставлении консультации;</w:t>
      </w:r>
    </w:p>
    <w:p w:rsidR="006D1F2D" w:rsidRPr="004112E7" w:rsidRDefault="006D1F2D" w:rsidP="003D7D45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- перечень документов, представляемых получателями муниципальной услуги, и требования, предъявляемые к этим документам;</w:t>
      </w:r>
    </w:p>
    <w:p w:rsidR="006D1F2D" w:rsidRPr="004112E7" w:rsidRDefault="006D1F2D" w:rsidP="003D7D45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- формы документов для заполнения, образцы заполнения документов;</w:t>
      </w:r>
    </w:p>
    <w:p w:rsidR="006D1F2D" w:rsidRPr="004112E7" w:rsidRDefault="006D1F2D" w:rsidP="003D7D45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- перечень оснований для отказа в предоставлении муниципальной услуги;</w:t>
      </w:r>
    </w:p>
    <w:p w:rsidR="006D1F2D" w:rsidRPr="004112E7" w:rsidRDefault="006D1F2D" w:rsidP="003D7D45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- порядок досудебного обжалования решения, действий или бездействия должностных лиц, предоставляющих муниципальную услугу.</w:t>
      </w:r>
    </w:p>
    <w:p w:rsidR="006D1F2D" w:rsidRPr="004112E7" w:rsidRDefault="006D1F2D" w:rsidP="003D7D45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Тексты материалов печатаются удобным для чтения шрифтом (размером не меньше 14), без исправлений, наиболее важные места выделяются полужирным шрифтом.</w:t>
      </w:r>
    </w:p>
    <w:p w:rsidR="006D1F2D" w:rsidRPr="004112E7" w:rsidRDefault="006D1F2D" w:rsidP="003D7D45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1.3.12. В информационно-телекоммуникационной сети «Интернет» на официальном сайте Администрации Ваблинского сельсовета Конышевскогорайона Курской области, в региональной информационной системе «Портал государственных и муниципальных услуг (функций) Курской области» и в федеральной государственной информационной системе «Единый портал государственных и муниципальных услуг (функций)» размещаются следующие информационные материалы:</w:t>
      </w:r>
    </w:p>
    <w:p w:rsidR="006D1F2D" w:rsidRPr="004112E7" w:rsidRDefault="006D1F2D" w:rsidP="003D7D45">
      <w:pPr>
        <w:spacing w:after="0" w:line="240" w:lineRule="auto"/>
        <w:ind w:firstLine="540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4112E7">
        <w:rPr>
          <w:rFonts w:ascii="Arial" w:hAnsi="Arial" w:cs="Arial"/>
          <w:sz w:val="24"/>
          <w:szCs w:val="24"/>
        </w:rPr>
        <w:t xml:space="preserve">- полное наименование и почтовый адрес </w:t>
      </w:r>
      <w:r w:rsidRPr="004112E7">
        <w:rPr>
          <w:rFonts w:ascii="Arial" w:hAnsi="Arial" w:cs="Arial"/>
          <w:sz w:val="24"/>
          <w:szCs w:val="24"/>
          <w:lang w:eastAsia="en-US"/>
        </w:rPr>
        <w:t>Администрации Ваблинского сельсовета Конышевского района Курской области;</w:t>
      </w:r>
    </w:p>
    <w:p w:rsidR="006D1F2D" w:rsidRPr="004112E7" w:rsidRDefault="006D1F2D" w:rsidP="003D7D45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- справочные телефоны, по которым можно получить консультацию по порядку предоставления муниципальной услуги;</w:t>
      </w:r>
    </w:p>
    <w:p w:rsidR="006D1F2D" w:rsidRPr="004112E7" w:rsidRDefault="006D1F2D" w:rsidP="003D7D45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- адрес электронной почты;</w:t>
      </w:r>
    </w:p>
    <w:p w:rsidR="006D1F2D" w:rsidRPr="004112E7" w:rsidRDefault="006D1F2D" w:rsidP="003D7D45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- текст административного регламента;</w:t>
      </w:r>
    </w:p>
    <w:p w:rsidR="006D1F2D" w:rsidRPr="004112E7" w:rsidRDefault="006D1F2D" w:rsidP="003D7D45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- информационные материалы (полная версия), содержащиеся на стендах в местах предоставления муниципальной услуги.</w:t>
      </w:r>
    </w:p>
    <w:p w:rsidR="006D1F2D" w:rsidRPr="004112E7" w:rsidRDefault="006D1F2D" w:rsidP="003D7D45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D1F2D" w:rsidRPr="004112E7" w:rsidRDefault="006D1F2D" w:rsidP="003D7D4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12E7">
        <w:rPr>
          <w:rFonts w:ascii="Arial" w:hAnsi="Arial" w:cs="Arial"/>
          <w:b/>
          <w:bCs/>
          <w:sz w:val="24"/>
          <w:szCs w:val="24"/>
          <w:lang w:val="en-US"/>
        </w:rPr>
        <w:t>II</w:t>
      </w:r>
      <w:r w:rsidRPr="004112E7">
        <w:rPr>
          <w:rFonts w:ascii="Arial" w:hAnsi="Arial" w:cs="Arial"/>
          <w:b/>
          <w:bCs/>
          <w:sz w:val="24"/>
          <w:szCs w:val="24"/>
        </w:rPr>
        <w:t>. СТАНДАРТ ПРЕДОСТАВЛЕНИЯ МУНИЦИПАЛЬНОЙ УСЛУГИ</w:t>
      </w:r>
    </w:p>
    <w:p w:rsidR="006D1F2D" w:rsidRPr="004112E7" w:rsidRDefault="006D1F2D" w:rsidP="003D7D4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6D1F2D" w:rsidRPr="004112E7" w:rsidRDefault="006D1F2D" w:rsidP="003D7D4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12E7">
        <w:rPr>
          <w:rFonts w:ascii="Arial" w:hAnsi="Arial" w:cs="Arial"/>
          <w:b/>
          <w:bCs/>
          <w:sz w:val="24"/>
          <w:szCs w:val="24"/>
        </w:rPr>
        <w:t>2.1. Наименование муниципальной услуги</w:t>
      </w:r>
    </w:p>
    <w:p w:rsidR="006D1F2D" w:rsidRPr="004112E7" w:rsidRDefault="006D1F2D" w:rsidP="003D7D45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6D1F2D" w:rsidRPr="004112E7" w:rsidRDefault="006D1F2D" w:rsidP="00B006E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bCs/>
          <w:sz w:val="24"/>
          <w:szCs w:val="24"/>
        </w:rPr>
        <w:t xml:space="preserve">Предоставление </w:t>
      </w:r>
      <w:r w:rsidRPr="004112E7">
        <w:rPr>
          <w:rFonts w:ascii="Arial" w:hAnsi="Arial" w:cs="Arial"/>
          <w:sz w:val="24"/>
          <w:szCs w:val="24"/>
          <w:lang w:eastAsia="en-US"/>
        </w:rPr>
        <w:t>информации об объектах недвижимого</w:t>
      </w:r>
      <w:r w:rsidRPr="004112E7">
        <w:rPr>
          <w:rFonts w:ascii="Arial" w:hAnsi="Arial" w:cs="Arial"/>
          <w:bCs/>
          <w:sz w:val="24"/>
          <w:szCs w:val="24"/>
        </w:rPr>
        <w:t xml:space="preserve"> и</w:t>
      </w:r>
      <w:r w:rsidRPr="004112E7">
        <w:rPr>
          <w:rFonts w:ascii="Arial" w:hAnsi="Arial" w:cs="Arial"/>
          <w:sz w:val="24"/>
          <w:szCs w:val="24"/>
          <w:lang w:eastAsia="en-US"/>
        </w:rPr>
        <w:t>мущества, находящихся в муниципальнойсобственности и предназначенныхдля сдачи в аренду</w:t>
      </w:r>
      <w:r w:rsidRPr="004112E7">
        <w:rPr>
          <w:rFonts w:ascii="Arial" w:hAnsi="Arial" w:cs="Arial"/>
          <w:sz w:val="24"/>
          <w:szCs w:val="24"/>
        </w:rPr>
        <w:t>.</w:t>
      </w:r>
    </w:p>
    <w:p w:rsidR="006D1F2D" w:rsidRPr="004112E7" w:rsidRDefault="006D1F2D" w:rsidP="003D7D4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D1F2D" w:rsidRPr="004112E7" w:rsidRDefault="006D1F2D" w:rsidP="0085606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112E7">
        <w:rPr>
          <w:rFonts w:ascii="Arial" w:hAnsi="Arial" w:cs="Arial"/>
          <w:b/>
          <w:sz w:val="24"/>
          <w:szCs w:val="24"/>
        </w:rPr>
        <w:t xml:space="preserve">2.2. Наименование органа, предоставляющего </w:t>
      </w:r>
    </w:p>
    <w:p w:rsidR="006D1F2D" w:rsidRPr="004112E7" w:rsidRDefault="006D1F2D" w:rsidP="003D7D45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4112E7">
        <w:rPr>
          <w:rFonts w:ascii="Arial" w:hAnsi="Arial" w:cs="Arial"/>
          <w:b/>
          <w:sz w:val="24"/>
          <w:szCs w:val="24"/>
        </w:rPr>
        <w:t>муниципальную  услугу</w:t>
      </w:r>
    </w:p>
    <w:p w:rsidR="006D1F2D" w:rsidRPr="004112E7" w:rsidRDefault="006D1F2D" w:rsidP="003D7D45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6D1F2D" w:rsidRPr="004112E7" w:rsidRDefault="006D1F2D" w:rsidP="003D7D45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 xml:space="preserve">Муниципальная услуга предоставляется </w:t>
      </w:r>
      <w:r w:rsidRPr="004112E7">
        <w:rPr>
          <w:rFonts w:ascii="Arial" w:hAnsi="Arial" w:cs="Arial"/>
          <w:bCs/>
          <w:sz w:val="24"/>
          <w:szCs w:val="24"/>
        </w:rPr>
        <w:t>Администрацией Ваблинского сельсовета Конышевскогорайона Курской области (далее –АдминистрацияВаблинского сельсовета).</w:t>
      </w:r>
    </w:p>
    <w:p w:rsidR="006D1F2D" w:rsidRPr="004112E7" w:rsidRDefault="006D1F2D" w:rsidP="003D7D45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В предоставлении муниципальной услуги принимают участие:</w:t>
      </w:r>
    </w:p>
    <w:p w:rsidR="006D1F2D" w:rsidRPr="004112E7" w:rsidRDefault="006D1F2D" w:rsidP="00B006E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 xml:space="preserve">          - Межрайонная ИФНС России № 2 по Курской области;</w:t>
      </w:r>
    </w:p>
    <w:p w:rsidR="006D1F2D" w:rsidRPr="004112E7" w:rsidRDefault="006D1F2D" w:rsidP="00B006E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 xml:space="preserve">          - Льговский  межрайонный отдел Управления Федеральной службы государственной регистрации, кадастра  и картографии по Курской области.</w:t>
      </w:r>
    </w:p>
    <w:p w:rsidR="006D1F2D" w:rsidRPr="004112E7" w:rsidRDefault="006D1F2D" w:rsidP="003D7D4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При предоставлении муниципальной услуги сотрудники и должностные лица Администрации не вправе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 и организации за исключением получения услуг, включенных в перечень услуг, которые являются необходимыми и обязательными для предоставления государственных услуг, утвержденный нормативным правовым актом АдминистрацииВаблинского сельсовета Конышевскогорайона Курской области.</w:t>
      </w:r>
    </w:p>
    <w:p w:rsidR="006D1F2D" w:rsidRPr="004112E7" w:rsidRDefault="006D1F2D" w:rsidP="003D7D45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6D1F2D" w:rsidRPr="004112E7" w:rsidRDefault="006D1F2D" w:rsidP="0085606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12E7">
        <w:rPr>
          <w:rFonts w:ascii="Arial" w:hAnsi="Arial" w:cs="Arial"/>
          <w:b/>
          <w:bCs/>
          <w:sz w:val="24"/>
          <w:szCs w:val="24"/>
        </w:rPr>
        <w:t>2.3. Результат предоставления муниципальной услуги</w:t>
      </w:r>
    </w:p>
    <w:p w:rsidR="006D1F2D" w:rsidRPr="004112E7" w:rsidRDefault="006D1F2D" w:rsidP="003D7D4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</w:p>
    <w:p w:rsidR="006D1F2D" w:rsidRPr="004112E7" w:rsidRDefault="006D1F2D" w:rsidP="003D7D4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4112E7">
        <w:rPr>
          <w:rFonts w:ascii="Arial" w:hAnsi="Arial" w:cs="Arial"/>
          <w:sz w:val="24"/>
          <w:szCs w:val="24"/>
        </w:rPr>
        <w:t>Конечным результатом предоставления муниципальной услуги является:</w:t>
      </w:r>
    </w:p>
    <w:p w:rsidR="006D1F2D" w:rsidRPr="004112E7" w:rsidRDefault="006D1F2D" w:rsidP="003D7D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- представление информации об объектах недвижимого имущества, находящегося в муниципальной собственности и предназначенных для сдачи в аренду;</w:t>
      </w:r>
    </w:p>
    <w:p w:rsidR="006D1F2D" w:rsidRPr="004112E7" w:rsidRDefault="006D1F2D" w:rsidP="003D7D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 xml:space="preserve">        - отказ в представлении информации об объектах недвижимого имущества, находящегося в муниципальной собственности и предназначенных для сдачи в аренду.</w:t>
      </w:r>
    </w:p>
    <w:p w:rsidR="006D1F2D" w:rsidRPr="004112E7" w:rsidRDefault="006D1F2D" w:rsidP="003D7D4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D1F2D" w:rsidRPr="004112E7" w:rsidRDefault="006D1F2D" w:rsidP="003D7D4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112E7">
        <w:rPr>
          <w:rFonts w:ascii="Arial" w:hAnsi="Arial" w:cs="Arial"/>
          <w:b/>
          <w:sz w:val="24"/>
          <w:szCs w:val="24"/>
        </w:rPr>
        <w:t>2.4. Срок предоставления муниципальной услуги</w:t>
      </w:r>
    </w:p>
    <w:p w:rsidR="006D1F2D" w:rsidRPr="004112E7" w:rsidRDefault="006D1F2D" w:rsidP="003D7D4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D1F2D" w:rsidRPr="004112E7" w:rsidRDefault="006D1F2D" w:rsidP="003D7D45">
      <w:pPr>
        <w:spacing w:after="0" w:line="240" w:lineRule="auto"/>
        <w:jc w:val="both"/>
        <w:rPr>
          <w:rFonts w:ascii="Arial" w:hAnsi="Arial" w:cs="Arial"/>
          <w:color w:val="442E19"/>
          <w:sz w:val="24"/>
          <w:szCs w:val="24"/>
        </w:rPr>
      </w:pPr>
      <w:r w:rsidRPr="004112E7">
        <w:rPr>
          <w:rFonts w:ascii="Arial" w:hAnsi="Arial" w:cs="Arial"/>
          <w:color w:val="442E19"/>
          <w:sz w:val="24"/>
          <w:szCs w:val="24"/>
        </w:rPr>
        <w:t xml:space="preserve">           Общий срок предоставления услуги не должен превышать 30 календарных дней.</w:t>
      </w:r>
    </w:p>
    <w:p w:rsidR="006D1F2D" w:rsidRPr="004112E7" w:rsidRDefault="006D1F2D" w:rsidP="003D7D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color w:val="442E19"/>
          <w:sz w:val="24"/>
          <w:szCs w:val="24"/>
        </w:rPr>
        <w:t xml:space="preserve">          Срок приостановления предоставления муниципальной услуги 15  календарных дней.</w:t>
      </w:r>
    </w:p>
    <w:p w:rsidR="006D1F2D" w:rsidRPr="004112E7" w:rsidRDefault="006D1F2D" w:rsidP="003D7D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Выдача (направление по почте или по электронной почте) документов, являющихся результатом предоставления услуги, осуществляется в течение 3 календарных дней.</w:t>
      </w:r>
    </w:p>
    <w:p w:rsidR="006D1F2D" w:rsidRPr="004112E7" w:rsidRDefault="006D1F2D" w:rsidP="003D7D4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</w:p>
    <w:p w:rsidR="006D1F2D" w:rsidRPr="004112E7" w:rsidRDefault="006D1F2D" w:rsidP="0085606A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112E7">
        <w:rPr>
          <w:rFonts w:ascii="Arial" w:hAnsi="Arial" w:cs="Arial"/>
          <w:b/>
          <w:sz w:val="24"/>
          <w:szCs w:val="24"/>
        </w:rPr>
        <w:t>2.5. Перечень нормативных правовых актов, регулирующих отношения, возникающие в связи с предоставлением муниципальной услуги</w:t>
      </w:r>
    </w:p>
    <w:p w:rsidR="006D1F2D" w:rsidRPr="004112E7" w:rsidRDefault="006D1F2D" w:rsidP="003D7D45">
      <w:pPr>
        <w:spacing w:after="0" w:line="100" w:lineRule="atLeast"/>
        <w:ind w:firstLine="709"/>
        <w:jc w:val="both"/>
        <w:rPr>
          <w:rFonts w:ascii="Arial" w:hAnsi="Arial" w:cs="Arial"/>
          <w:i/>
          <w:sz w:val="24"/>
          <w:szCs w:val="24"/>
          <w:lang w:eastAsia="en-US"/>
        </w:rPr>
      </w:pPr>
    </w:p>
    <w:p w:rsidR="006D1F2D" w:rsidRPr="004112E7" w:rsidRDefault="006D1F2D" w:rsidP="003D7D4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bCs/>
          <w:sz w:val="24"/>
          <w:szCs w:val="24"/>
        </w:rPr>
        <w:t xml:space="preserve">Предоставление </w:t>
      </w:r>
      <w:r w:rsidRPr="004112E7">
        <w:rPr>
          <w:rFonts w:ascii="Arial" w:hAnsi="Arial" w:cs="Arial"/>
          <w:sz w:val="24"/>
          <w:szCs w:val="24"/>
          <w:lang w:eastAsia="en-US"/>
        </w:rPr>
        <w:t>информации об объектах недвижимого</w:t>
      </w:r>
      <w:r w:rsidRPr="004112E7">
        <w:rPr>
          <w:rFonts w:ascii="Arial" w:hAnsi="Arial" w:cs="Arial"/>
          <w:bCs/>
          <w:sz w:val="24"/>
          <w:szCs w:val="24"/>
        </w:rPr>
        <w:t xml:space="preserve"> и</w:t>
      </w:r>
      <w:r w:rsidRPr="004112E7">
        <w:rPr>
          <w:rFonts w:ascii="Arial" w:hAnsi="Arial" w:cs="Arial"/>
          <w:sz w:val="24"/>
          <w:szCs w:val="24"/>
          <w:lang w:eastAsia="en-US"/>
        </w:rPr>
        <w:t>мущества, находящихся в муниципальнойсобственности и предназначенныхдля сдачи в аренду</w:t>
      </w:r>
      <w:r w:rsidRPr="004112E7">
        <w:rPr>
          <w:rFonts w:ascii="Arial" w:hAnsi="Arial" w:cs="Arial"/>
          <w:bCs/>
          <w:sz w:val="24"/>
          <w:szCs w:val="24"/>
        </w:rPr>
        <w:t>,</w:t>
      </w:r>
      <w:r w:rsidRPr="004112E7">
        <w:rPr>
          <w:rFonts w:ascii="Arial" w:hAnsi="Arial" w:cs="Arial"/>
          <w:sz w:val="24"/>
          <w:szCs w:val="24"/>
        </w:rPr>
        <w:t xml:space="preserve"> осуществляется в соответствии с:</w:t>
      </w:r>
    </w:p>
    <w:p w:rsidR="006D1F2D" w:rsidRPr="004112E7" w:rsidRDefault="006D1F2D" w:rsidP="003D7D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- Конституцией Российской Федерации от 12 декабря 1993 года (с учетом поправок, внесенных Законами Российской Федерации о поправках к Конституции Российской Федерации от 30.12.2008 г. № 6-ФКЗ, от 30.12.2008 г. № 7-ФКЗ)(«Российская газета», № 7, 21.01.2009);</w:t>
      </w:r>
    </w:p>
    <w:p w:rsidR="006D1F2D" w:rsidRPr="004112E7" w:rsidRDefault="006D1F2D" w:rsidP="003D7D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- Гражданским кодексом Российской Федерации (часть первая) от 30 ноября 1994 года № 51-ФЗ(«Российская газета», № 238-239, 08.12.1994); (часть вторая) от 26.01.1996 г. № 14-ФЗ(«Собрание законодательства РФ», 29.01.1996, № 5, ст. 410); (часть третья) от 26.11.2001 года № 146-ФЗ(«Российская газета», № 233, 28.11.2001); (часть четвертая) от 18.12.2006 г. № 230-ФЗ(«Российская газета», № 289, 22.12.2006);</w:t>
      </w:r>
    </w:p>
    <w:p w:rsidR="006D1F2D" w:rsidRPr="004112E7" w:rsidRDefault="006D1F2D" w:rsidP="003D7D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Batang" w:hAnsi="Arial" w:cs="Arial"/>
          <w:sz w:val="24"/>
          <w:szCs w:val="24"/>
          <w:lang w:eastAsia="ko-KR"/>
        </w:rPr>
      </w:pPr>
      <w:r w:rsidRPr="004112E7">
        <w:rPr>
          <w:rFonts w:ascii="Arial" w:eastAsia="Batang" w:hAnsi="Arial" w:cs="Arial"/>
          <w:sz w:val="24"/>
          <w:szCs w:val="24"/>
          <w:lang w:eastAsia="ko-KR"/>
        </w:rPr>
        <w:t>- Земельным кодексом Российской Федерации от 25 октября 2001 года № 136 – ФЗ (</w:t>
      </w:r>
      <w:r w:rsidRPr="004112E7">
        <w:rPr>
          <w:rFonts w:ascii="Arial" w:hAnsi="Arial" w:cs="Arial"/>
          <w:sz w:val="24"/>
          <w:szCs w:val="24"/>
        </w:rPr>
        <w:t>«Российская газета», № 211-212, 30.10.2001);</w:t>
      </w:r>
    </w:p>
    <w:p w:rsidR="006D1F2D" w:rsidRPr="004112E7" w:rsidRDefault="006D1F2D" w:rsidP="003D7D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- Градостроительным кодексом Российской Федерации от 29 декабря 2004 года № 190-ФЗ («Российская газета», № 290, 30.12.2004);</w:t>
      </w:r>
    </w:p>
    <w:p w:rsidR="006D1F2D" w:rsidRPr="004112E7" w:rsidRDefault="006D1F2D" w:rsidP="003D7D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4112E7">
        <w:rPr>
          <w:rFonts w:ascii="Arial" w:hAnsi="Arial" w:cs="Arial"/>
          <w:sz w:val="24"/>
          <w:szCs w:val="24"/>
          <w:lang w:eastAsia="en-US"/>
        </w:rPr>
        <w:t>- Федеральным законом Российской Федерации от 21 июля 1997 года №122-ФЗ «О государственной регистрации прав на недвижимое имущество и сделок с ним»</w:t>
      </w:r>
      <w:r w:rsidRPr="004112E7">
        <w:rPr>
          <w:rFonts w:ascii="Arial" w:hAnsi="Arial" w:cs="Arial"/>
          <w:sz w:val="24"/>
          <w:szCs w:val="24"/>
        </w:rPr>
        <w:t>(«Российская газета», № 145, 30.07.1997)</w:t>
      </w:r>
      <w:r w:rsidRPr="004112E7">
        <w:rPr>
          <w:rFonts w:ascii="Arial" w:hAnsi="Arial" w:cs="Arial"/>
          <w:sz w:val="24"/>
          <w:szCs w:val="24"/>
          <w:lang w:eastAsia="en-US"/>
        </w:rPr>
        <w:t>;</w:t>
      </w:r>
    </w:p>
    <w:p w:rsidR="006D1F2D" w:rsidRPr="004112E7" w:rsidRDefault="006D1F2D" w:rsidP="003D7D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4112E7">
        <w:rPr>
          <w:rFonts w:ascii="Arial" w:hAnsi="Arial" w:cs="Arial"/>
          <w:sz w:val="24"/>
          <w:szCs w:val="24"/>
          <w:lang w:eastAsia="en-US"/>
        </w:rPr>
        <w:t>- Федеральным законом от 6 октября 2003 года №131-ФЗ «Об общих принципах организации местного самоуправления в Российской Федерации»    (</w:t>
      </w:r>
      <w:r w:rsidRPr="004112E7">
        <w:rPr>
          <w:rFonts w:ascii="Arial" w:hAnsi="Arial" w:cs="Arial"/>
          <w:sz w:val="24"/>
          <w:szCs w:val="24"/>
        </w:rPr>
        <w:t>«Российская газета», № 202, 08.10.2003)</w:t>
      </w:r>
      <w:r w:rsidRPr="004112E7">
        <w:rPr>
          <w:rFonts w:ascii="Arial" w:hAnsi="Arial" w:cs="Arial"/>
          <w:sz w:val="24"/>
          <w:szCs w:val="24"/>
          <w:lang w:eastAsia="en-US"/>
        </w:rPr>
        <w:t>;</w:t>
      </w:r>
    </w:p>
    <w:p w:rsidR="006D1F2D" w:rsidRPr="004112E7" w:rsidRDefault="006D1F2D" w:rsidP="003D7D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 xml:space="preserve">- Федеральным законом Российской Федерации от 27 июля 2010 года </w:t>
      </w:r>
    </w:p>
    <w:p w:rsidR="006D1F2D" w:rsidRPr="004112E7" w:rsidRDefault="006D1F2D" w:rsidP="006E3D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№210-ФЗ «Об организации предоставления государственных и муниципальных услуг» («Российская газета», № 168, 30.07.2010);</w:t>
      </w:r>
    </w:p>
    <w:p w:rsidR="006D1F2D" w:rsidRPr="004112E7" w:rsidRDefault="006D1F2D" w:rsidP="003D7D45">
      <w:pPr>
        <w:spacing w:after="0" w:line="240" w:lineRule="auto"/>
        <w:jc w:val="both"/>
        <w:rPr>
          <w:rFonts w:ascii="Arial" w:hAnsi="Arial" w:cs="Arial"/>
          <w:color w:val="4A5562"/>
          <w:sz w:val="24"/>
          <w:szCs w:val="24"/>
        </w:rPr>
      </w:pPr>
      <w:r w:rsidRPr="004112E7">
        <w:rPr>
          <w:rFonts w:ascii="Arial" w:hAnsi="Arial" w:cs="Arial"/>
          <w:color w:val="000000"/>
          <w:sz w:val="24"/>
          <w:szCs w:val="24"/>
        </w:rPr>
        <w:t xml:space="preserve">- Федеральным </w:t>
      </w:r>
      <w:hyperlink r:id="rId6" w:history="1">
        <w:r w:rsidRPr="004112E7">
          <w:rPr>
            <w:rFonts w:ascii="Arial" w:hAnsi="Arial" w:cs="Arial"/>
            <w:sz w:val="24"/>
            <w:szCs w:val="24"/>
          </w:rPr>
          <w:t>законом</w:t>
        </w:r>
      </w:hyperlink>
      <w:r w:rsidRPr="004112E7">
        <w:rPr>
          <w:rFonts w:ascii="Arial" w:hAnsi="Arial" w:cs="Arial"/>
          <w:color w:val="000000"/>
          <w:sz w:val="24"/>
          <w:szCs w:val="24"/>
        </w:rPr>
        <w:t xml:space="preserve"> от 02 мая 2006 года № 59-ФЗ «О порядке рассмотрения обращений граждан Российской Федерации» («Российская газета», № 95, 05.05.2006, «Собрание законодательства РФ», 08.05.2006, № 19, ст. 2060);</w:t>
      </w:r>
    </w:p>
    <w:p w:rsidR="006D1F2D" w:rsidRPr="004112E7" w:rsidRDefault="006D1F2D" w:rsidP="003D7D45">
      <w:pPr>
        <w:spacing w:after="0" w:line="240" w:lineRule="auto"/>
        <w:jc w:val="both"/>
        <w:rPr>
          <w:rFonts w:ascii="Arial" w:hAnsi="Arial" w:cs="Arial"/>
          <w:color w:val="4A5562"/>
          <w:sz w:val="24"/>
          <w:szCs w:val="24"/>
        </w:rPr>
      </w:pPr>
      <w:r w:rsidRPr="004112E7">
        <w:rPr>
          <w:rFonts w:ascii="Arial" w:hAnsi="Arial" w:cs="Arial"/>
          <w:color w:val="000000"/>
          <w:sz w:val="24"/>
          <w:szCs w:val="24"/>
        </w:rPr>
        <w:t>- Федеральным законом от 24 июля 2007 года № 209-ФЗ «О развитии малого и среднего предпринимательства в Российской Федерации» («Российская газета», № 164, 31.07.2007, «Собрание законодательства РФ», 30.07.2007, № 31, ст. 4006)</w:t>
      </w:r>
    </w:p>
    <w:p w:rsidR="006D1F2D" w:rsidRPr="004112E7" w:rsidRDefault="006D1F2D" w:rsidP="003D7D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- Постановлением Правительства Российской Федерации от 11 ноября 2002 года № 808 «Об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участков» («Российская газета», № 221, 21.11.2002);</w:t>
      </w:r>
    </w:p>
    <w:p w:rsidR="006D1F2D" w:rsidRPr="004112E7" w:rsidRDefault="006D1F2D" w:rsidP="003D7D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- Постановлением Правительства Российской Федерации от 24 октября 2011 года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функций)»(«Российская газета», № 246, 02.11.2011);</w:t>
      </w:r>
    </w:p>
    <w:p w:rsidR="006D1F2D" w:rsidRPr="004112E7" w:rsidRDefault="006D1F2D" w:rsidP="003D7D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4112E7">
        <w:rPr>
          <w:rFonts w:ascii="Arial" w:hAnsi="Arial" w:cs="Arial"/>
          <w:sz w:val="24"/>
          <w:szCs w:val="24"/>
        </w:rPr>
        <w:t>-Постановлением Правительства Российской Федерации</w:t>
      </w:r>
      <w:r w:rsidRPr="004112E7">
        <w:rPr>
          <w:rFonts w:ascii="Arial" w:hAnsi="Arial" w:cs="Arial"/>
          <w:sz w:val="24"/>
          <w:szCs w:val="24"/>
          <w:lang w:eastAsia="en-US"/>
        </w:rPr>
        <w:t xml:space="preserve"> от 16 мая 2011года №373-ФЗ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</w:t>
      </w:r>
      <w:r w:rsidRPr="004112E7">
        <w:rPr>
          <w:rFonts w:ascii="Arial" w:hAnsi="Arial" w:cs="Arial"/>
          <w:sz w:val="24"/>
          <w:szCs w:val="24"/>
        </w:rPr>
        <w:t>(«Собрание законодательства РФ», 30.05.2011, № 22, ст. 3169)</w:t>
      </w:r>
      <w:r w:rsidRPr="004112E7">
        <w:rPr>
          <w:rFonts w:ascii="Arial" w:hAnsi="Arial" w:cs="Arial"/>
          <w:sz w:val="24"/>
          <w:szCs w:val="24"/>
          <w:lang w:eastAsia="en-US"/>
        </w:rPr>
        <w:t>;</w:t>
      </w:r>
    </w:p>
    <w:p w:rsidR="006D1F2D" w:rsidRPr="004112E7" w:rsidRDefault="006D1F2D" w:rsidP="003D7D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4112E7">
        <w:rPr>
          <w:rFonts w:ascii="Arial" w:hAnsi="Arial" w:cs="Arial"/>
          <w:sz w:val="24"/>
          <w:szCs w:val="24"/>
          <w:lang w:eastAsia="en-US"/>
        </w:rPr>
        <w:t>- Постановлением Правительства Российской Федерации от 16 августа 2012 года №840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Федерации(</w:t>
      </w:r>
      <w:r w:rsidRPr="004112E7">
        <w:rPr>
          <w:rFonts w:ascii="Arial" w:hAnsi="Arial" w:cs="Arial"/>
          <w:sz w:val="24"/>
          <w:szCs w:val="24"/>
        </w:rPr>
        <w:t>«Российская газета», № 192, 22.08.2012)</w:t>
      </w:r>
      <w:r w:rsidRPr="004112E7">
        <w:rPr>
          <w:rFonts w:ascii="Arial" w:hAnsi="Arial" w:cs="Arial"/>
          <w:sz w:val="24"/>
          <w:szCs w:val="24"/>
          <w:lang w:eastAsia="en-US"/>
        </w:rPr>
        <w:t>;</w:t>
      </w:r>
    </w:p>
    <w:p w:rsidR="006D1F2D" w:rsidRPr="004112E7" w:rsidRDefault="006D1F2D" w:rsidP="003D7D45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- Уставом муниципального образования «Ваблинский сельсовет»Конышевского района Курской области, принятымРешением Собрания депутатов  Ваблинского сельсовета Конышевского</w:t>
      </w:r>
      <w:r w:rsidRPr="004112E7">
        <w:rPr>
          <w:rFonts w:ascii="Arial" w:hAnsi="Arial" w:cs="Arial"/>
          <w:sz w:val="24"/>
          <w:szCs w:val="24"/>
          <w:lang w:eastAsia="en-US"/>
        </w:rPr>
        <w:t xml:space="preserve">района </w:t>
      </w:r>
      <w:r w:rsidRPr="004112E7">
        <w:rPr>
          <w:rFonts w:ascii="Arial" w:hAnsi="Arial" w:cs="Arial"/>
          <w:sz w:val="24"/>
          <w:szCs w:val="24"/>
        </w:rPr>
        <w:t>Курской области от 22.11.2010 г. № 22;</w:t>
      </w:r>
    </w:p>
    <w:p w:rsidR="006D1F2D" w:rsidRPr="004112E7" w:rsidRDefault="006D1F2D" w:rsidP="003D7D4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- Постановлением Администрации Ваблинского сельсовета Конышевского района Курской области от26.06.2012 г. № 28 «О разработке и утверждении административных регламентов исполнения муниципальных функций и административных регламентов предоставлениямуниципальных услуг».</w:t>
      </w:r>
    </w:p>
    <w:p w:rsidR="006D1F2D" w:rsidRPr="004112E7" w:rsidRDefault="006D1F2D" w:rsidP="003D7D4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6D1F2D" w:rsidRPr="004112E7" w:rsidRDefault="006D1F2D" w:rsidP="003D7D4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112E7">
        <w:rPr>
          <w:rFonts w:ascii="Arial" w:hAnsi="Arial" w:cs="Arial"/>
          <w:b/>
          <w:sz w:val="24"/>
          <w:szCs w:val="24"/>
        </w:rPr>
        <w:t>2.6. Исчерпывающий перечень документов, необходимых в соответствии нормативными правовыми актами для предоставления муниципальной услуги, подлежащих представлению заявителем</w:t>
      </w:r>
    </w:p>
    <w:p w:rsidR="006D1F2D" w:rsidRPr="004112E7" w:rsidRDefault="006D1F2D" w:rsidP="00CE4C2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6D1F2D" w:rsidRPr="004112E7" w:rsidRDefault="006D1F2D" w:rsidP="003D7D4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4112E7">
        <w:rPr>
          <w:rFonts w:ascii="Arial" w:hAnsi="Arial" w:cs="Arial"/>
          <w:sz w:val="24"/>
          <w:szCs w:val="24"/>
          <w:lang w:eastAsia="en-US"/>
        </w:rPr>
        <w:t xml:space="preserve">2.6.1. Для предоставления муниципальной услуги заявителем предоставляется заявление, которое оформляется в соответствии с образцом (Приложение № 2). </w:t>
      </w:r>
    </w:p>
    <w:p w:rsidR="006D1F2D" w:rsidRPr="004112E7" w:rsidRDefault="006D1F2D" w:rsidP="003D7D4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4112E7">
        <w:rPr>
          <w:rFonts w:ascii="Arial" w:hAnsi="Arial" w:cs="Arial"/>
          <w:sz w:val="24"/>
          <w:szCs w:val="24"/>
          <w:lang w:eastAsia="en-US"/>
        </w:rPr>
        <w:t>2.6.2. К заявлению прилагаются документы, которые необходимы для предоставления услуги (Приложение № 3),(за исключением документов, которые, в соответствии с п.3 ст.6 Федерального закона от 27 июля 2010 года №210-ФЗ «Об организации предоставления государственных и муниципальных услуг», предоставляются в рамках межведомственного взаимодействия).</w:t>
      </w:r>
    </w:p>
    <w:p w:rsidR="006D1F2D" w:rsidRPr="004112E7" w:rsidRDefault="006D1F2D" w:rsidP="003D7D4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  <w:lang w:eastAsia="en-US"/>
        </w:rPr>
        <w:t>2.6.3. З</w:t>
      </w:r>
      <w:r w:rsidRPr="004112E7">
        <w:rPr>
          <w:rFonts w:ascii="Arial" w:hAnsi="Arial" w:cs="Arial"/>
          <w:sz w:val="24"/>
          <w:szCs w:val="24"/>
        </w:rPr>
        <w:t>апрещается требовать от заявителя:</w:t>
      </w:r>
    </w:p>
    <w:p w:rsidR="006D1F2D" w:rsidRPr="004112E7" w:rsidRDefault="006D1F2D" w:rsidP="003D7D4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а)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6D1F2D" w:rsidRPr="004112E7" w:rsidRDefault="006D1F2D" w:rsidP="003D7D4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б) представления документов и информации, которые в соответствии с нормативными правовыми актами Российской Федерации, нормативными правовыми актами Курской области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Российской Федерации</w:t>
      </w:r>
      <w:r w:rsidRPr="004112E7">
        <w:rPr>
          <w:rFonts w:ascii="Arial" w:hAnsi="Arial" w:cs="Arial"/>
          <w:sz w:val="24"/>
          <w:szCs w:val="24"/>
          <w:lang w:eastAsia="en-US"/>
        </w:rPr>
        <w:t xml:space="preserve"> от 27 июля 2010 года №210-ФЗ «Об организации предоставления государственных и муниципальных услуг»</w:t>
      </w:r>
      <w:r w:rsidRPr="004112E7">
        <w:rPr>
          <w:rFonts w:ascii="Arial" w:hAnsi="Arial" w:cs="Arial"/>
          <w:sz w:val="24"/>
          <w:szCs w:val="24"/>
        </w:rPr>
        <w:t>.</w:t>
      </w:r>
    </w:p>
    <w:p w:rsidR="006D1F2D" w:rsidRPr="004112E7" w:rsidRDefault="006D1F2D" w:rsidP="003D7D4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4112E7">
        <w:rPr>
          <w:rFonts w:ascii="Arial" w:hAnsi="Arial" w:cs="Arial"/>
          <w:sz w:val="24"/>
          <w:szCs w:val="24"/>
          <w:lang w:eastAsia="en-US"/>
        </w:rPr>
        <w:t>2.6.4. Документы, указанные в Приложении № 3 административного регламента, представляются:</w:t>
      </w:r>
    </w:p>
    <w:p w:rsidR="006D1F2D" w:rsidRPr="004112E7" w:rsidRDefault="006D1F2D" w:rsidP="003D7D4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4112E7">
        <w:rPr>
          <w:rFonts w:ascii="Arial" w:hAnsi="Arial" w:cs="Arial"/>
          <w:sz w:val="24"/>
          <w:szCs w:val="24"/>
          <w:lang w:eastAsia="en-US"/>
        </w:rPr>
        <w:t xml:space="preserve">- либо в виде нотариально удостоверенных копий документов; </w:t>
      </w:r>
    </w:p>
    <w:p w:rsidR="006D1F2D" w:rsidRPr="004112E7" w:rsidRDefault="006D1F2D" w:rsidP="003D7D4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4112E7">
        <w:rPr>
          <w:rFonts w:ascii="Arial" w:hAnsi="Arial" w:cs="Arial"/>
          <w:sz w:val="24"/>
          <w:szCs w:val="24"/>
          <w:lang w:eastAsia="en-US"/>
        </w:rPr>
        <w:t>- либо копия документа заверяется при наличии оригинала на месте предоставления муниципальной услуги.</w:t>
      </w:r>
    </w:p>
    <w:p w:rsidR="006D1F2D" w:rsidRPr="004112E7" w:rsidRDefault="006D1F2D" w:rsidP="003D7D45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2.6.5. По своему желанию заявитель дополнительно может представить иные документы, которые, по его мнению, имеют значение для предоставления услуги.</w:t>
      </w:r>
    </w:p>
    <w:p w:rsidR="006D1F2D" w:rsidRPr="004112E7" w:rsidRDefault="006D1F2D" w:rsidP="003D7D45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D1F2D" w:rsidRPr="004112E7" w:rsidRDefault="006D1F2D" w:rsidP="003D7D4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112E7">
        <w:rPr>
          <w:rFonts w:ascii="Arial" w:hAnsi="Arial" w:cs="Arial"/>
          <w:b/>
          <w:sz w:val="24"/>
          <w:szCs w:val="24"/>
        </w:rPr>
        <w:t>2.7. Исчерпывающий перечень документов, необходимых в соответствии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предоставлении муниципальной услуги</w:t>
      </w:r>
    </w:p>
    <w:p w:rsidR="006D1F2D" w:rsidRPr="004112E7" w:rsidRDefault="006D1F2D" w:rsidP="003D7D4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D1F2D" w:rsidRPr="004112E7" w:rsidRDefault="006D1F2D" w:rsidP="003D7D4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4112E7">
        <w:rPr>
          <w:rFonts w:ascii="Arial" w:hAnsi="Arial" w:cs="Arial"/>
          <w:sz w:val="24"/>
          <w:szCs w:val="24"/>
          <w:lang w:eastAsia="en-US"/>
        </w:rPr>
        <w:t>2.7.1. Для предоставления муниципальной услуги</w:t>
      </w:r>
      <w:r w:rsidRPr="004112E7">
        <w:rPr>
          <w:rFonts w:ascii="Arial" w:hAnsi="Arial" w:cs="Arial"/>
          <w:sz w:val="24"/>
          <w:szCs w:val="24"/>
        </w:rPr>
        <w:t xml:space="preserve"> в рамках межведомственного взаимодействия запрашиваются документы, находящиеся в распоряжении государственных органов, органов местного самоуправления:</w:t>
      </w:r>
    </w:p>
    <w:p w:rsidR="006D1F2D" w:rsidRPr="004112E7" w:rsidRDefault="006D1F2D" w:rsidP="003D7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4112E7">
        <w:rPr>
          <w:rFonts w:ascii="Arial" w:hAnsi="Arial" w:cs="Arial"/>
          <w:sz w:val="24"/>
          <w:szCs w:val="24"/>
          <w:lang w:eastAsia="ar-SA"/>
        </w:rPr>
        <w:t>а) выписка из Единого государственного реестра прав на недвижимое имущество и сделок с ним (далее – ЕГРП);</w:t>
      </w:r>
    </w:p>
    <w:p w:rsidR="006D1F2D" w:rsidRPr="004112E7" w:rsidRDefault="006D1F2D" w:rsidP="003D7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4112E7">
        <w:rPr>
          <w:rFonts w:ascii="Arial" w:hAnsi="Arial" w:cs="Arial"/>
          <w:sz w:val="24"/>
          <w:szCs w:val="24"/>
          <w:lang w:eastAsia="ar-SA"/>
        </w:rPr>
        <w:t>б) кадастровый паспорт, либо кадастровая выписка об объекте муниципального имущества в  случае, если заявление о приобретении прав на данный объект подано с целью переоформления прав на него.</w:t>
      </w:r>
    </w:p>
    <w:p w:rsidR="006D1F2D" w:rsidRPr="004112E7" w:rsidRDefault="006D1F2D" w:rsidP="003D7D4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4112E7">
        <w:rPr>
          <w:rFonts w:ascii="Arial" w:hAnsi="Arial" w:cs="Arial"/>
          <w:sz w:val="24"/>
          <w:szCs w:val="24"/>
          <w:lang w:eastAsia="ar-SA"/>
        </w:rPr>
        <w:t>в) копия документа, подтверждающего обстоятельства, дающие право приобретения муниципального имущества, в том числе на особых условиях, в постоянное (бессрочное) пользование, в безвозмездное срочное пользование, в собственность или в аренду на условиях,  если данное обстоятельство не следует из документов, указанных выше.</w:t>
      </w:r>
    </w:p>
    <w:p w:rsidR="006D1F2D" w:rsidRPr="004112E7" w:rsidRDefault="006D1F2D" w:rsidP="003D7D4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2.7.2. Заявитель вправе самостоятельно предоставить вышеназванные документы. Непредставление заявителем указанных документов не является основанием для отказа в предоставлении услуги.</w:t>
      </w:r>
    </w:p>
    <w:p w:rsidR="006D1F2D" w:rsidRPr="004112E7" w:rsidRDefault="006D1F2D" w:rsidP="003D7D45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D1F2D" w:rsidRPr="004112E7" w:rsidRDefault="006D1F2D" w:rsidP="0085606A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112E7">
        <w:rPr>
          <w:rFonts w:ascii="Arial" w:hAnsi="Arial" w:cs="Arial"/>
          <w:b/>
          <w:sz w:val="24"/>
          <w:szCs w:val="24"/>
        </w:rPr>
        <w:t>2.8. Исчерпывающий перечень оснований для отказа в приеме документов, необходимых для предоставления муниципальной услуги</w:t>
      </w:r>
    </w:p>
    <w:p w:rsidR="006D1F2D" w:rsidRPr="004112E7" w:rsidRDefault="006D1F2D" w:rsidP="003D7D4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D1F2D" w:rsidRPr="004112E7" w:rsidRDefault="006D1F2D" w:rsidP="003D7D45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Оснований для отказа в приеме документов, необходимых для предоставления муниципальной услуги законодательством Российской Федерации и Курской области не предусмотрено.</w:t>
      </w:r>
    </w:p>
    <w:p w:rsidR="006D1F2D" w:rsidRPr="004112E7" w:rsidRDefault="006D1F2D" w:rsidP="003D7D45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D1F2D" w:rsidRPr="004112E7" w:rsidRDefault="006D1F2D" w:rsidP="0085606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4112E7">
        <w:rPr>
          <w:rFonts w:ascii="Arial" w:hAnsi="Arial" w:cs="Arial"/>
          <w:b/>
          <w:sz w:val="24"/>
          <w:szCs w:val="24"/>
          <w:lang w:eastAsia="en-US"/>
        </w:rPr>
        <w:t>2.9. Исчерпывающий перечень оснований приостановления или отказа в предоставлении муниципальной услуги</w:t>
      </w:r>
    </w:p>
    <w:p w:rsidR="006D1F2D" w:rsidRPr="004112E7" w:rsidRDefault="006D1F2D" w:rsidP="003D7D45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</w:p>
    <w:p w:rsidR="006D1F2D" w:rsidRPr="004112E7" w:rsidRDefault="006D1F2D" w:rsidP="003D7D45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4112E7">
        <w:rPr>
          <w:rFonts w:ascii="Arial" w:hAnsi="Arial" w:cs="Arial"/>
          <w:sz w:val="24"/>
          <w:szCs w:val="24"/>
          <w:lang w:eastAsia="en-US"/>
        </w:rPr>
        <w:t xml:space="preserve">2.9.1. Основания для приостановления предоставления муниципальной услуги: </w:t>
      </w:r>
    </w:p>
    <w:p w:rsidR="006D1F2D" w:rsidRPr="004112E7" w:rsidRDefault="006D1F2D" w:rsidP="003D7D45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4112E7">
        <w:rPr>
          <w:rFonts w:ascii="Arial" w:hAnsi="Arial" w:cs="Arial"/>
          <w:sz w:val="24"/>
          <w:szCs w:val="24"/>
          <w:lang w:eastAsia="en-US"/>
        </w:rPr>
        <w:t>а) предоставление неполного пакета документов;</w:t>
      </w:r>
    </w:p>
    <w:p w:rsidR="006D1F2D" w:rsidRPr="004112E7" w:rsidRDefault="006D1F2D" w:rsidP="003D7D45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4112E7">
        <w:rPr>
          <w:rFonts w:ascii="Arial" w:hAnsi="Arial" w:cs="Arial"/>
          <w:sz w:val="24"/>
          <w:szCs w:val="24"/>
          <w:lang w:eastAsia="en-US"/>
        </w:rPr>
        <w:t>2.9.2. Основаниями для отказа в предоставлении муниципальной услуги являются:</w:t>
      </w:r>
    </w:p>
    <w:p w:rsidR="006D1F2D" w:rsidRPr="004112E7" w:rsidRDefault="006D1F2D" w:rsidP="003D7D45">
      <w:pPr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а) подача заявления ненадлежащим лицом;</w:t>
      </w:r>
    </w:p>
    <w:p w:rsidR="006D1F2D" w:rsidRPr="004112E7" w:rsidRDefault="006D1F2D" w:rsidP="003D7D45">
      <w:pPr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б) отсутствие в отношении испрашиваемого объекта муниципального</w:t>
      </w:r>
    </w:p>
    <w:p w:rsidR="006D1F2D" w:rsidRPr="004112E7" w:rsidRDefault="006D1F2D" w:rsidP="006E3D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имущества права собственностиВаблинского сельсовета, зарегистрированного в установленном порядке;</w:t>
      </w:r>
    </w:p>
    <w:p w:rsidR="006D1F2D" w:rsidRPr="004112E7" w:rsidRDefault="006D1F2D" w:rsidP="006E3D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в) наличие обращения заявителя об отзыве заявления.</w:t>
      </w:r>
    </w:p>
    <w:p w:rsidR="006D1F2D" w:rsidRPr="004112E7" w:rsidRDefault="006D1F2D" w:rsidP="006E3D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1F2D" w:rsidRPr="004112E7" w:rsidRDefault="006D1F2D" w:rsidP="00AC69DE">
      <w:pPr>
        <w:spacing w:after="0" w:line="240" w:lineRule="auto"/>
        <w:jc w:val="center"/>
        <w:outlineLvl w:val="4"/>
        <w:rPr>
          <w:rFonts w:ascii="Arial" w:hAnsi="Arial" w:cs="Arial"/>
          <w:b/>
          <w:bCs/>
          <w:color w:val="000000"/>
          <w:sz w:val="24"/>
          <w:szCs w:val="24"/>
        </w:rPr>
      </w:pPr>
      <w:r w:rsidRPr="004112E7">
        <w:rPr>
          <w:rFonts w:ascii="Arial" w:hAnsi="Arial" w:cs="Arial"/>
          <w:b/>
          <w:bCs/>
          <w:color w:val="000000"/>
          <w:sz w:val="24"/>
          <w:szCs w:val="24"/>
        </w:rPr>
        <w:t xml:space="preserve">2.10.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</w:t>
      </w:r>
    </w:p>
    <w:p w:rsidR="006D1F2D" w:rsidRPr="004112E7" w:rsidRDefault="006D1F2D" w:rsidP="00AC69DE">
      <w:pPr>
        <w:spacing w:after="0" w:line="240" w:lineRule="auto"/>
        <w:jc w:val="center"/>
        <w:outlineLvl w:val="4"/>
        <w:rPr>
          <w:rFonts w:ascii="Arial" w:hAnsi="Arial" w:cs="Arial"/>
          <w:b/>
          <w:bCs/>
          <w:color w:val="000000"/>
          <w:sz w:val="24"/>
          <w:szCs w:val="24"/>
        </w:rPr>
      </w:pPr>
      <w:r w:rsidRPr="004112E7">
        <w:rPr>
          <w:rFonts w:ascii="Arial" w:hAnsi="Arial" w:cs="Arial"/>
          <w:b/>
          <w:bCs/>
          <w:color w:val="000000"/>
          <w:sz w:val="24"/>
          <w:szCs w:val="24"/>
        </w:rPr>
        <w:t>государственной услуги</w:t>
      </w:r>
    </w:p>
    <w:p w:rsidR="006D1F2D" w:rsidRPr="004112E7" w:rsidRDefault="006D1F2D" w:rsidP="00AC69DE">
      <w:pPr>
        <w:spacing w:before="100" w:beforeAutospacing="1" w:after="100" w:afterAutospacing="1" w:line="240" w:lineRule="auto"/>
        <w:ind w:firstLine="709"/>
        <w:jc w:val="both"/>
        <w:outlineLvl w:val="4"/>
        <w:rPr>
          <w:rFonts w:ascii="Arial" w:hAnsi="Arial" w:cs="Arial"/>
          <w:b/>
          <w:bCs/>
          <w:color w:val="000000"/>
          <w:sz w:val="24"/>
          <w:szCs w:val="24"/>
        </w:rPr>
      </w:pPr>
      <w:r w:rsidRPr="004112E7">
        <w:rPr>
          <w:rFonts w:ascii="Arial" w:hAnsi="Arial" w:cs="Arial"/>
          <w:color w:val="000000"/>
          <w:sz w:val="24"/>
          <w:szCs w:val="24"/>
          <w:lang w:eastAsia="en-US"/>
        </w:rPr>
        <w:t>Услуги, которые являются необходимыми и обязательными для предоставления муниципальной услуги, настоящим Административным регламентом не предусмотрены.</w:t>
      </w:r>
    </w:p>
    <w:p w:rsidR="006D1F2D" w:rsidRPr="004112E7" w:rsidRDefault="006D1F2D" w:rsidP="0085606A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112E7">
        <w:rPr>
          <w:rFonts w:ascii="Arial" w:hAnsi="Arial" w:cs="Arial"/>
          <w:b/>
          <w:sz w:val="24"/>
          <w:szCs w:val="24"/>
        </w:rPr>
        <w:t>2.11. 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6D1F2D" w:rsidRPr="004112E7" w:rsidRDefault="006D1F2D" w:rsidP="003D7D45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D1F2D" w:rsidRPr="004112E7" w:rsidRDefault="006D1F2D" w:rsidP="00AC69DE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Муниципальная услуга предоставляется бесплатно.</w:t>
      </w:r>
    </w:p>
    <w:p w:rsidR="006D1F2D" w:rsidRPr="004112E7" w:rsidRDefault="006D1F2D" w:rsidP="00AC69DE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D1F2D" w:rsidRPr="004112E7" w:rsidRDefault="006D1F2D" w:rsidP="0085606A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112E7">
        <w:rPr>
          <w:rFonts w:ascii="Arial" w:hAnsi="Arial" w:cs="Arial"/>
          <w:b/>
          <w:sz w:val="24"/>
          <w:szCs w:val="24"/>
        </w:rPr>
        <w:t>2.12.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6D1F2D" w:rsidRPr="004112E7" w:rsidRDefault="006D1F2D" w:rsidP="003D7D45">
      <w:pPr>
        <w:widowControl w:val="0"/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6D1F2D" w:rsidRPr="004112E7" w:rsidRDefault="006D1F2D" w:rsidP="003D7D45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Максимальный срок ожидания в очереди при подаче заявления о предоставлении муниципальной услуги – 15 мин.</w:t>
      </w:r>
    </w:p>
    <w:p w:rsidR="006D1F2D" w:rsidRPr="004112E7" w:rsidRDefault="006D1F2D" w:rsidP="00D53E6B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Максимальный срок ожидания в очереди при получении результата предоставления муниципальной услуги – 15 мин.</w:t>
      </w:r>
    </w:p>
    <w:p w:rsidR="006D1F2D" w:rsidRPr="004112E7" w:rsidRDefault="006D1F2D" w:rsidP="00D53E6B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D1F2D" w:rsidRPr="004112E7" w:rsidRDefault="006D1F2D" w:rsidP="0085606A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112E7">
        <w:rPr>
          <w:rFonts w:ascii="Arial" w:hAnsi="Arial" w:cs="Arial"/>
          <w:b/>
          <w:sz w:val="24"/>
          <w:szCs w:val="24"/>
        </w:rPr>
        <w:t>2.13. Срок и порядок регистрации запроса заявителя о предоставлении муниципальной услуги</w:t>
      </w:r>
    </w:p>
    <w:p w:rsidR="006D1F2D" w:rsidRPr="004112E7" w:rsidRDefault="006D1F2D" w:rsidP="003D7D45">
      <w:pPr>
        <w:widowControl w:val="0"/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6D1F2D" w:rsidRPr="004112E7" w:rsidRDefault="006D1F2D" w:rsidP="003D7D45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2.13.1. При непосредственном обращении заявителя лично, максимальный срок регистрации заявления – 20 минут с учетом имеющейся очереди.</w:t>
      </w:r>
    </w:p>
    <w:p w:rsidR="006D1F2D" w:rsidRPr="004112E7" w:rsidRDefault="006D1F2D" w:rsidP="003D7D45">
      <w:pPr>
        <w:tabs>
          <w:tab w:val="left" w:pos="540"/>
        </w:tabs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2.13.2. Запрос заявителя о предоставлении муниципальной услуги, представленный почтовым отправлением, по электронной почте подлежит обязательной регистрации в порядке общего делопроизводства в срок не позднее 1 рабочего дня, следующего за днем обращения заявителя.</w:t>
      </w:r>
    </w:p>
    <w:p w:rsidR="006D1F2D" w:rsidRPr="004112E7" w:rsidRDefault="006D1F2D" w:rsidP="003D7D45">
      <w:pPr>
        <w:tabs>
          <w:tab w:val="left" w:pos="540"/>
        </w:tabs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2.13.3. Специалист, ответственный за прием документов, в компетенцию которого входит прием, обработка, регистрация и распределение поступающей корреспонденции:</w:t>
      </w:r>
    </w:p>
    <w:p w:rsidR="006D1F2D" w:rsidRPr="004112E7" w:rsidRDefault="006D1F2D" w:rsidP="003D7D45">
      <w:pPr>
        <w:tabs>
          <w:tab w:val="left" w:pos="540"/>
        </w:tabs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- проверяет документы согласно представленной описи;</w:t>
      </w:r>
    </w:p>
    <w:p w:rsidR="006D1F2D" w:rsidRPr="004112E7" w:rsidRDefault="006D1F2D" w:rsidP="003D7D45">
      <w:pPr>
        <w:tabs>
          <w:tab w:val="left" w:pos="540"/>
        </w:tabs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- регистрирует в установленном порядке заявление;</w:t>
      </w:r>
    </w:p>
    <w:p w:rsidR="006D1F2D" w:rsidRPr="004112E7" w:rsidRDefault="006D1F2D" w:rsidP="003D7D45">
      <w:pPr>
        <w:tabs>
          <w:tab w:val="left" w:pos="540"/>
        </w:tabs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- ставит на экземпляр заявления заявителя (при наличии) отметку с номером и датой регистрации заявления;</w:t>
      </w:r>
    </w:p>
    <w:p w:rsidR="006D1F2D" w:rsidRPr="004112E7" w:rsidRDefault="006D1F2D" w:rsidP="003D7D45">
      <w:pPr>
        <w:tabs>
          <w:tab w:val="left" w:pos="540"/>
        </w:tabs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- сообщает заявителю о предварительной дате предоставления муниципальной услуги;</w:t>
      </w:r>
    </w:p>
    <w:p w:rsidR="006D1F2D" w:rsidRPr="004112E7" w:rsidRDefault="006D1F2D" w:rsidP="003D7D45">
      <w:pPr>
        <w:tabs>
          <w:tab w:val="left" w:pos="540"/>
        </w:tabs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 xml:space="preserve"> - следит за соблюдением сроков предоставления услуги.</w:t>
      </w:r>
    </w:p>
    <w:p w:rsidR="006D1F2D" w:rsidRPr="004112E7" w:rsidRDefault="006D1F2D" w:rsidP="003D7D45">
      <w:pPr>
        <w:tabs>
          <w:tab w:val="left" w:pos="540"/>
        </w:tabs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D1F2D" w:rsidRPr="004112E7" w:rsidRDefault="006D1F2D" w:rsidP="0085606A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112E7">
        <w:rPr>
          <w:rFonts w:ascii="Arial" w:hAnsi="Arial" w:cs="Arial"/>
          <w:b/>
          <w:sz w:val="24"/>
          <w:szCs w:val="24"/>
        </w:rPr>
        <w:t>2.14. Требования к помещениям, в которых предоставляется муниципальная услуга, к месту ожидания и приема заявителей, размещению и оформлению визуальной, текстовой и мультимедийной информации о порядке предоставления услуги</w:t>
      </w:r>
    </w:p>
    <w:p w:rsidR="006D1F2D" w:rsidRPr="004112E7" w:rsidRDefault="006D1F2D" w:rsidP="003D7D45">
      <w:pPr>
        <w:widowControl w:val="0"/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6D1F2D" w:rsidRPr="004112E7" w:rsidRDefault="006D1F2D" w:rsidP="003D7D45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2.14.1. Требования к оформлению входа в здание</w:t>
      </w:r>
    </w:p>
    <w:p w:rsidR="006D1F2D" w:rsidRPr="004112E7" w:rsidRDefault="006D1F2D" w:rsidP="003D7D45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Здание (строение), в котором расположена Администрация Ваблинского сельсовета, ответственный за предоставление услуги,  оборудовано входом для свободного доступа заявителей в помещение.</w:t>
      </w:r>
    </w:p>
    <w:p w:rsidR="006D1F2D" w:rsidRPr="004112E7" w:rsidRDefault="006D1F2D" w:rsidP="003D7D45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Вход в помещение Администрации Ваблинского сельсовета оборудуется пандусами, расширенными проходами, позволяющими обеспечить беспрепятственный доступ инвалидов, включая инвалидов-колясочников.</w:t>
      </w:r>
    </w:p>
    <w:p w:rsidR="006D1F2D" w:rsidRPr="004112E7" w:rsidRDefault="006D1F2D" w:rsidP="003D7D45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У центрального входа в здание Администрации Ваблинского сельсовета размещается информационная табличка (вывеска), которая должна содержать информацию о наименовании, местонахождении, режиме работы Администрации, а также о телефонных номерах справочной службы.</w:t>
      </w:r>
    </w:p>
    <w:p w:rsidR="006D1F2D" w:rsidRPr="004112E7" w:rsidRDefault="006D1F2D" w:rsidP="003D7D45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2.14.2. Требования к местам для информирования</w:t>
      </w:r>
    </w:p>
    <w:p w:rsidR="006D1F2D" w:rsidRPr="004112E7" w:rsidRDefault="006D1F2D" w:rsidP="003D7D4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Помещения для работы с заявителями оборудуются соответствующими информационными стендами, вывесками, указателями.</w:t>
      </w:r>
    </w:p>
    <w:p w:rsidR="006D1F2D" w:rsidRPr="004112E7" w:rsidRDefault="006D1F2D" w:rsidP="003D7D4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Визуальная, текстовая и мультимедийная информация о порядке предоставления муниципальной услуги размещается на информационном стенде в помещении Администрации Ваблинского сельсовета для ожидания и приема заявителей. Указанная информация размещается в удобном для заявителей месте.</w:t>
      </w:r>
    </w:p>
    <w:p w:rsidR="006D1F2D" w:rsidRPr="004112E7" w:rsidRDefault="006D1F2D" w:rsidP="003D7D4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заявителями.</w:t>
      </w:r>
    </w:p>
    <w:p w:rsidR="006D1F2D" w:rsidRPr="004112E7" w:rsidRDefault="006D1F2D" w:rsidP="003D7D4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Должностные лица и сотрудники, предоставляющие муниципальную услугу, обеспечиваются личными нагрудными идентификационными карточками (бейджами) с указанием фамилии, имени, отчества (при наличии) и должности либо настольными табличками аналогичного содержания.</w:t>
      </w:r>
    </w:p>
    <w:p w:rsidR="006D1F2D" w:rsidRPr="004112E7" w:rsidRDefault="006D1F2D" w:rsidP="003D7D4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Рабочие места должностных лиц и сотрудников, предоставляющих муниципальную услугу, оборудуются компьютерами и оргтехникой,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объеме.</w:t>
      </w:r>
    </w:p>
    <w:p w:rsidR="006D1F2D" w:rsidRPr="004112E7" w:rsidRDefault="006D1F2D" w:rsidP="003D7D45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2.14.3. Требования к местам для ожидания</w:t>
      </w:r>
    </w:p>
    <w:p w:rsidR="006D1F2D" w:rsidRPr="004112E7" w:rsidRDefault="006D1F2D" w:rsidP="003D7D4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Места ожидания соответствуют комфортным условиям для заявителей и оптимальным условиям работы специалистов, в том числе в наличии доступные места общего пользования (туалет, гардероб).</w:t>
      </w:r>
    </w:p>
    <w:p w:rsidR="006D1F2D" w:rsidRPr="004112E7" w:rsidRDefault="006D1F2D" w:rsidP="003D7D4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Места ожидания в очереди на консультацию или получение результатов муниципальной услуги оборудуются стульями, кресельными секциями или скамьями (банкетками). Количество мест ожидания определяется исходя из фактической нагрузки и возможностей для их размещения в здании, но не может составлять менее 5 мест.</w:t>
      </w:r>
    </w:p>
    <w:p w:rsidR="006D1F2D" w:rsidRPr="004112E7" w:rsidRDefault="006D1F2D" w:rsidP="003D7D4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Места для заполнения документов оборудуются стульями, столами (стойками) и обеспечиваются писчей бумагой и канцелярскими принадлежностями в количестве, достаточном для оформления документов.</w:t>
      </w:r>
    </w:p>
    <w:p w:rsidR="006D1F2D" w:rsidRPr="004112E7" w:rsidRDefault="006D1F2D" w:rsidP="003D7D4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В помещениях для специалистов, предоставляющих муниципальную услугу, и местах ожидания и приема заявителей необходимо наличие системы кондиционирования воздуха, средств пожаротушения и системы оповещения о возникновении чрезвычайной ситуации.</w:t>
      </w:r>
    </w:p>
    <w:p w:rsidR="006D1F2D" w:rsidRPr="004112E7" w:rsidRDefault="006D1F2D" w:rsidP="003D7D4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</w:p>
    <w:p w:rsidR="006D1F2D" w:rsidRPr="004112E7" w:rsidRDefault="006D1F2D" w:rsidP="0085606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4112E7">
        <w:rPr>
          <w:rFonts w:ascii="Arial" w:hAnsi="Arial" w:cs="Arial"/>
          <w:b/>
          <w:sz w:val="24"/>
          <w:szCs w:val="24"/>
          <w:lang w:eastAsia="en-US"/>
        </w:rPr>
        <w:t>2.15. Показатели доступности и качества муниципальной услуги</w:t>
      </w:r>
    </w:p>
    <w:p w:rsidR="006D1F2D" w:rsidRPr="004112E7" w:rsidRDefault="006D1F2D" w:rsidP="003D7D4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</w:p>
    <w:p w:rsidR="006D1F2D" w:rsidRPr="004112E7" w:rsidRDefault="006D1F2D" w:rsidP="003D7D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4112E7">
        <w:rPr>
          <w:rFonts w:ascii="Arial" w:hAnsi="Arial" w:cs="Arial"/>
          <w:sz w:val="24"/>
          <w:szCs w:val="24"/>
          <w:lang w:eastAsia="en-US"/>
        </w:rPr>
        <w:t>Показателями доступности и качества муниципальной услуги являются:</w:t>
      </w:r>
    </w:p>
    <w:p w:rsidR="006D1F2D" w:rsidRPr="004112E7" w:rsidRDefault="006D1F2D" w:rsidP="003D7D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4112E7">
        <w:rPr>
          <w:rFonts w:ascii="Arial" w:hAnsi="Arial" w:cs="Arial"/>
          <w:sz w:val="24"/>
          <w:szCs w:val="24"/>
          <w:lang w:eastAsia="en-US"/>
        </w:rPr>
        <w:t>- получать муниципальную услугу своевременно и в соответствии со стандартом предоставления муниципальной услуги;</w:t>
      </w:r>
    </w:p>
    <w:p w:rsidR="006D1F2D" w:rsidRPr="004112E7" w:rsidRDefault="006D1F2D" w:rsidP="003D7D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4112E7">
        <w:rPr>
          <w:rFonts w:ascii="Arial" w:hAnsi="Arial" w:cs="Arial"/>
          <w:sz w:val="24"/>
          <w:szCs w:val="24"/>
          <w:lang w:eastAsia="en-US"/>
        </w:rPr>
        <w:t>- получать полную, актуальную и достоверную информацию о порядке предоставления муниципальной услуги, в том числе в электронной форме;</w:t>
      </w:r>
    </w:p>
    <w:p w:rsidR="006D1F2D" w:rsidRPr="004112E7" w:rsidRDefault="006D1F2D" w:rsidP="003D7D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4112E7">
        <w:rPr>
          <w:rFonts w:ascii="Arial" w:hAnsi="Arial" w:cs="Arial"/>
          <w:sz w:val="24"/>
          <w:szCs w:val="24"/>
          <w:lang w:eastAsia="en-US"/>
        </w:rPr>
        <w:t>- получать муниципальную услугу в формах, предусмотренных законодательством Российской Федерации;</w:t>
      </w:r>
    </w:p>
    <w:p w:rsidR="006D1F2D" w:rsidRPr="004112E7" w:rsidRDefault="006D1F2D" w:rsidP="003D7D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4112E7">
        <w:rPr>
          <w:rFonts w:ascii="Arial" w:hAnsi="Arial" w:cs="Arial"/>
          <w:sz w:val="24"/>
          <w:szCs w:val="24"/>
          <w:lang w:eastAsia="en-US"/>
        </w:rPr>
        <w:t>- обращаться в досудебном и (или) судебном порядке в соответствии с законодательством Российской Федерации с жалобой (претензией) на принятое по его заявлению решение или на действия (бездействие) сотрудников Отдела;</w:t>
      </w:r>
    </w:p>
    <w:p w:rsidR="006D1F2D" w:rsidRPr="004112E7" w:rsidRDefault="006D1F2D" w:rsidP="003D7D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4112E7">
        <w:rPr>
          <w:rFonts w:ascii="Arial" w:hAnsi="Arial" w:cs="Arial"/>
          <w:sz w:val="24"/>
          <w:szCs w:val="24"/>
          <w:lang w:eastAsia="en-US"/>
        </w:rPr>
        <w:t>- возможность подачи заявления о предоставлении муниципальной услуги через ОБУ «МФЦ».</w:t>
      </w:r>
    </w:p>
    <w:p w:rsidR="006D1F2D" w:rsidRPr="004112E7" w:rsidRDefault="006D1F2D" w:rsidP="003D7D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4112E7">
        <w:rPr>
          <w:rFonts w:ascii="Arial" w:hAnsi="Arial" w:cs="Arial"/>
          <w:sz w:val="24"/>
          <w:szCs w:val="24"/>
          <w:lang w:eastAsia="en-US"/>
        </w:rPr>
        <w:t>Основные требования к качеству предоставления муниципальной услуги:</w:t>
      </w:r>
    </w:p>
    <w:p w:rsidR="006D1F2D" w:rsidRPr="004112E7" w:rsidRDefault="006D1F2D" w:rsidP="003D7D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4112E7">
        <w:rPr>
          <w:rFonts w:ascii="Arial" w:hAnsi="Arial" w:cs="Arial"/>
          <w:sz w:val="24"/>
          <w:szCs w:val="24"/>
          <w:lang w:eastAsia="en-US"/>
        </w:rPr>
        <w:t>своевременность предоставления муниципальной услуги;</w:t>
      </w:r>
    </w:p>
    <w:p w:rsidR="006D1F2D" w:rsidRPr="004112E7" w:rsidRDefault="006D1F2D" w:rsidP="003D7D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4112E7">
        <w:rPr>
          <w:rFonts w:ascii="Arial" w:hAnsi="Arial" w:cs="Arial"/>
          <w:sz w:val="24"/>
          <w:szCs w:val="24"/>
          <w:lang w:eastAsia="en-US"/>
        </w:rPr>
        <w:t>достоверность и полнота информирования гражданина о ходе рассмотрения его обращения;</w:t>
      </w:r>
    </w:p>
    <w:p w:rsidR="006D1F2D" w:rsidRPr="004112E7" w:rsidRDefault="006D1F2D" w:rsidP="003D7D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4112E7">
        <w:rPr>
          <w:rFonts w:ascii="Arial" w:hAnsi="Arial" w:cs="Arial"/>
          <w:sz w:val="24"/>
          <w:szCs w:val="24"/>
          <w:lang w:eastAsia="en-US"/>
        </w:rPr>
        <w:t>удобство и доступность получения гражданином информации о порядке предоставления муниципальной услуги.</w:t>
      </w:r>
    </w:p>
    <w:p w:rsidR="006D1F2D" w:rsidRPr="004112E7" w:rsidRDefault="006D1F2D" w:rsidP="003D7D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4112E7">
        <w:rPr>
          <w:rFonts w:ascii="Arial" w:hAnsi="Arial" w:cs="Arial"/>
          <w:sz w:val="24"/>
          <w:szCs w:val="24"/>
          <w:lang w:eastAsia="en-US"/>
        </w:rPr>
        <w:t>Показателями качества предоставления муниципальной услуги являются срок рассмотрения заявления, отсутствие или наличие жалоб на действия (бездействие) должностных лиц.</w:t>
      </w:r>
    </w:p>
    <w:p w:rsidR="006D1F2D" w:rsidRPr="004112E7" w:rsidRDefault="006D1F2D" w:rsidP="003D7D45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6D1F2D" w:rsidRPr="004112E7" w:rsidRDefault="006D1F2D" w:rsidP="0085606A">
      <w:pPr>
        <w:keepNext/>
        <w:spacing w:after="0" w:line="240" w:lineRule="auto"/>
        <w:jc w:val="center"/>
        <w:outlineLvl w:val="1"/>
        <w:rPr>
          <w:rFonts w:ascii="Arial" w:hAnsi="Arial" w:cs="Arial"/>
          <w:b/>
          <w:color w:val="000000"/>
          <w:sz w:val="24"/>
          <w:szCs w:val="24"/>
        </w:rPr>
      </w:pPr>
      <w:bookmarkStart w:id="0" w:name="_Toc306352764"/>
      <w:bookmarkStart w:id="1" w:name="_Toc310319951"/>
      <w:bookmarkStart w:id="2" w:name="_Toc310323674"/>
      <w:bookmarkStart w:id="3" w:name="_Toc310325506"/>
      <w:bookmarkStart w:id="4" w:name="_Toc310325953"/>
      <w:bookmarkStart w:id="5" w:name="_Toc328385694"/>
      <w:r w:rsidRPr="004112E7">
        <w:rPr>
          <w:rFonts w:ascii="Arial" w:hAnsi="Arial" w:cs="Arial"/>
          <w:b/>
          <w:color w:val="000000"/>
          <w:sz w:val="24"/>
          <w:szCs w:val="24"/>
        </w:rPr>
        <w:t>2.16. Иные требования, в том числе учитывающие особенности предоставления муниципальной услуги в многофункциональном центре (МФЦ) и особенности предоставления муниципальной услуги в электронной форме</w:t>
      </w:r>
      <w:bookmarkEnd w:id="0"/>
      <w:bookmarkEnd w:id="1"/>
      <w:bookmarkEnd w:id="2"/>
      <w:bookmarkEnd w:id="3"/>
      <w:bookmarkEnd w:id="4"/>
      <w:bookmarkEnd w:id="5"/>
    </w:p>
    <w:p w:rsidR="006D1F2D" w:rsidRPr="004112E7" w:rsidRDefault="006D1F2D" w:rsidP="003D7D45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bookmarkStart w:id="6" w:name="_Toc310325507"/>
      <w:bookmarkStart w:id="7" w:name="_Toc310325954"/>
      <w:bookmarkStart w:id="8" w:name="_Toc310326259"/>
    </w:p>
    <w:p w:rsidR="006D1F2D" w:rsidRPr="004112E7" w:rsidRDefault="006D1F2D" w:rsidP="003D7D45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4112E7">
        <w:rPr>
          <w:rFonts w:ascii="Arial" w:hAnsi="Arial" w:cs="Arial"/>
          <w:color w:val="000000"/>
          <w:sz w:val="24"/>
          <w:szCs w:val="24"/>
        </w:rPr>
        <w:t xml:space="preserve">2.16.1. Особенности предоставления муниципальной услуги </w:t>
      </w:r>
      <w:bookmarkEnd w:id="6"/>
      <w:bookmarkEnd w:id="7"/>
      <w:bookmarkEnd w:id="8"/>
      <w:r w:rsidRPr="004112E7">
        <w:rPr>
          <w:rFonts w:ascii="Arial" w:hAnsi="Arial" w:cs="Arial"/>
          <w:color w:val="000000"/>
          <w:sz w:val="24"/>
          <w:szCs w:val="24"/>
        </w:rPr>
        <w:t>в ОБУ «МФЦ»</w:t>
      </w:r>
    </w:p>
    <w:p w:rsidR="006D1F2D" w:rsidRPr="004112E7" w:rsidRDefault="006D1F2D" w:rsidP="003D7D45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4112E7">
        <w:rPr>
          <w:rFonts w:ascii="Arial" w:hAnsi="Arial" w:cs="Arial"/>
          <w:color w:val="000000"/>
          <w:sz w:val="24"/>
          <w:szCs w:val="24"/>
        </w:rPr>
        <w:t>Заявитель может обратиться за получением муниципальной услуги в ОБУ «МФЦ».</w:t>
      </w:r>
    </w:p>
    <w:p w:rsidR="006D1F2D" w:rsidRPr="004112E7" w:rsidRDefault="006D1F2D" w:rsidP="003D7D45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4112E7">
        <w:rPr>
          <w:rFonts w:ascii="Arial" w:hAnsi="Arial" w:cs="Arial"/>
          <w:color w:val="000000"/>
          <w:sz w:val="24"/>
          <w:szCs w:val="24"/>
        </w:rPr>
        <w:t xml:space="preserve">При обращении в ОБУ «МФЦ» предоставляются документы согласно п.2.6 настоящего административного регламента. </w:t>
      </w:r>
    </w:p>
    <w:p w:rsidR="006D1F2D" w:rsidRPr="004112E7" w:rsidRDefault="006D1F2D" w:rsidP="003D7D45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4112E7">
        <w:rPr>
          <w:rFonts w:ascii="Arial" w:hAnsi="Arial" w:cs="Arial"/>
          <w:color w:val="000000"/>
          <w:sz w:val="24"/>
          <w:szCs w:val="24"/>
        </w:rPr>
        <w:t>2.16.2. Особенности предоставления муниципальной услуги в электронной форме</w:t>
      </w:r>
    </w:p>
    <w:p w:rsidR="006D1F2D" w:rsidRPr="004112E7" w:rsidRDefault="006D1F2D" w:rsidP="003D7D4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color w:val="000000"/>
          <w:sz w:val="24"/>
          <w:szCs w:val="24"/>
        </w:rPr>
        <w:t xml:space="preserve">В электронной форме муниципальная услуга предоставляется с использованием </w:t>
      </w:r>
      <w:r w:rsidRPr="004112E7">
        <w:rPr>
          <w:rFonts w:ascii="Arial" w:hAnsi="Arial" w:cs="Arial"/>
          <w:sz w:val="24"/>
          <w:szCs w:val="24"/>
        </w:rPr>
        <w:t>региональной информационной системы  и федеральной государственной информационной системы «Единый портал государственных и муниципальных услуг (функций)».</w:t>
      </w:r>
    </w:p>
    <w:p w:rsidR="006D1F2D" w:rsidRPr="004112E7" w:rsidRDefault="006D1F2D" w:rsidP="003D7D4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D1F2D" w:rsidRPr="004112E7" w:rsidRDefault="006D1F2D" w:rsidP="003D7D4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12E7">
        <w:rPr>
          <w:rFonts w:ascii="Arial" w:hAnsi="Arial" w:cs="Arial"/>
          <w:b/>
          <w:bCs/>
          <w:sz w:val="24"/>
          <w:szCs w:val="24"/>
          <w:lang w:val="en-US"/>
        </w:rPr>
        <w:t>III</w:t>
      </w:r>
      <w:r w:rsidRPr="004112E7">
        <w:rPr>
          <w:rFonts w:ascii="Arial" w:hAnsi="Arial" w:cs="Arial"/>
          <w:b/>
          <w:bCs/>
          <w:sz w:val="24"/>
          <w:szCs w:val="24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6D1F2D" w:rsidRPr="004112E7" w:rsidRDefault="006D1F2D" w:rsidP="003D7D45">
      <w:pPr>
        <w:tabs>
          <w:tab w:val="left" w:pos="0"/>
        </w:tabs>
        <w:spacing w:after="0" w:line="100" w:lineRule="atLeast"/>
        <w:jc w:val="both"/>
        <w:rPr>
          <w:rFonts w:ascii="Arial" w:hAnsi="Arial" w:cs="Arial"/>
          <w:sz w:val="24"/>
          <w:szCs w:val="24"/>
          <w:lang w:eastAsia="ar-SA"/>
        </w:rPr>
      </w:pPr>
    </w:p>
    <w:p w:rsidR="006D1F2D" w:rsidRPr="004112E7" w:rsidRDefault="006D1F2D" w:rsidP="003D7D45">
      <w:pPr>
        <w:spacing w:after="0" w:line="312" w:lineRule="atLeast"/>
        <w:jc w:val="center"/>
        <w:outlineLvl w:val="4"/>
        <w:rPr>
          <w:rFonts w:ascii="Arial" w:hAnsi="Arial" w:cs="Arial"/>
          <w:b/>
          <w:bCs/>
          <w:color w:val="000000"/>
          <w:sz w:val="24"/>
          <w:szCs w:val="24"/>
        </w:rPr>
      </w:pPr>
      <w:r w:rsidRPr="004112E7">
        <w:rPr>
          <w:rFonts w:ascii="Arial" w:hAnsi="Arial" w:cs="Arial"/>
          <w:b/>
          <w:bCs/>
          <w:color w:val="000000"/>
          <w:sz w:val="24"/>
          <w:szCs w:val="24"/>
        </w:rPr>
        <w:t>Исчерпывающий перечень административных процедур:</w:t>
      </w:r>
    </w:p>
    <w:p w:rsidR="006D1F2D" w:rsidRPr="004112E7" w:rsidRDefault="006D1F2D" w:rsidP="003D7D45">
      <w:pPr>
        <w:spacing w:after="0" w:line="312" w:lineRule="atLeast"/>
        <w:jc w:val="center"/>
        <w:outlineLvl w:val="4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6D1F2D" w:rsidRPr="004112E7" w:rsidRDefault="006D1F2D" w:rsidP="003D7D45">
      <w:pPr>
        <w:spacing w:after="0" w:line="312" w:lineRule="atLeast"/>
        <w:jc w:val="both"/>
        <w:rPr>
          <w:rFonts w:ascii="Arial" w:hAnsi="Arial" w:cs="Arial"/>
          <w:color w:val="000000"/>
          <w:sz w:val="24"/>
          <w:szCs w:val="24"/>
        </w:rPr>
      </w:pPr>
      <w:r w:rsidRPr="004112E7">
        <w:rPr>
          <w:rFonts w:ascii="Arial" w:hAnsi="Arial" w:cs="Arial"/>
          <w:color w:val="000000"/>
          <w:sz w:val="24"/>
          <w:szCs w:val="24"/>
        </w:rPr>
        <w:t>1) прием и регистрация заявления о предоставлении муниципальной услуги со всеми необходимыми документами;</w:t>
      </w:r>
    </w:p>
    <w:p w:rsidR="006D1F2D" w:rsidRPr="004112E7" w:rsidRDefault="006D1F2D" w:rsidP="003D7D45">
      <w:pPr>
        <w:spacing w:after="0" w:line="312" w:lineRule="atLeast"/>
        <w:jc w:val="both"/>
        <w:rPr>
          <w:rFonts w:ascii="Arial" w:hAnsi="Arial" w:cs="Arial"/>
          <w:color w:val="000000"/>
          <w:sz w:val="24"/>
          <w:szCs w:val="24"/>
        </w:rPr>
      </w:pPr>
      <w:r w:rsidRPr="004112E7">
        <w:rPr>
          <w:rFonts w:ascii="Arial" w:hAnsi="Arial" w:cs="Arial"/>
          <w:color w:val="000000"/>
          <w:sz w:val="24"/>
          <w:szCs w:val="24"/>
        </w:rPr>
        <w:t>2) рассмотрение материалов, необходимых для предоставления услуги;</w:t>
      </w:r>
    </w:p>
    <w:p w:rsidR="006D1F2D" w:rsidRPr="004112E7" w:rsidRDefault="006D1F2D" w:rsidP="003D7D45">
      <w:pPr>
        <w:spacing w:after="0" w:line="312" w:lineRule="atLeast"/>
        <w:jc w:val="both"/>
        <w:rPr>
          <w:rFonts w:ascii="Arial" w:hAnsi="Arial" w:cs="Arial"/>
          <w:color w:val="000000"/>
          <w:sz w:val="24"/>
          <w:szCs w:val="24"/>
        </w:rPr>
      </w:pPr>
      <w:r w:rsidRPr="004112E7">
        <w:rPr>
          <w:rFonts w:ascii="Arial" w:hAnsi="Arial" w:cs="Arial"/>
          <w:color w:val="000000"/>
          <w:sz w:val="24"/>
          <w:szCs w:val="24"/>
        </w:rPr>
        <w:t>3) направление (в случае непредставления заявителем самостоятельно документов) межведомственных запросов;</w:t>
      </w:r>
    </w:p>
    <w:p w:rsidR="006D1F2D" w:rsidRPr="004112E7" w:rsidRDefault="006D1F2D" w:rsidP="003D7D45">
      <w:pPr>
        <w:spacing w:after="0" w:line="312" w:lineRule="atLeast"/>
        <w:jc w:val="both"/>
        <w:rPr>
          <w:rFonts w:ascii="Arial" w:hAnsi="Arial" w:cs="Arial"/>
          <w:color w:val="000000"/>
          <w:sz w:val="24"/>
          <w:szCs w:val="24"/>
        </w:rPr>
      </w:pPr>
      <w:r w:rsidRPr="004112E7">
        <w:rPr>
          <w:rFonts w:ascii="Arial" w:hAnsi="Arial" w:cs="Arial"/>
          <w:color w:val="000000"/>
          <w:sz w:val="24"/>
          <w:szCs w:val="24"/>
        </w:rPr>
        <w:t>4) оформление результатов муниципальной услуги;</w:t>
      </w:r>
    </w:p>
    <w:p w:rsidR="006D1F2D" w:rsidRPr="004112E7" w:rsidRDefault="006D1F2D" w:rsidP="003D7D45">
      <w:pPr>
        <w:spacing w:after="0" w:line="312" w:lineRule="atLeast"/>
        <w:jc w:val="both"/>
        <w:rPr>
          <w:rFonts w:ascii="Arial" w:hAnsi="Arial" w:cs="Arial"/>
          <w:color w:val="000000"/>
          <w:sz w:val="24"/>
          <w:szCs w:val="24"/>
        </w:rPr>
      </w:pPr>
      <w:r w:rsidRPr="004112E7">
        <w:rPr>
          <w:rFonts w:ascii="Arial" w:hAnsi="Arial" w:cs="Arial"/>
          <w:color w:val="000000"/>
          <w:sz w:val="24"/>
          <w:szCs w:val="24"/>
        </w:rPr>
        <w:t>5) выдача результата муниципальной услуги</w:t>
      </w:r>
    </w:p>
    <w:p w:rsidR="006D1F2D" w:rsidRPr="004112E7" w:rsidRDefault="006D1F2D" w:rsidP="003D7D45">
      <w:pPr>
        <w:spacing w:after="0" w:line="312" w:lineRule="atLeast"/>
        <w:jc w:val="both"/>
        <w:rPr>
          <w:rFonts w:ascii="Arial" w:hAnsi="Arial" w:cs="Arial"/>
          <w:color w:val="000000"/>
          <w:sz w:val="24"/>
          <w:szCs w:val="24"/>
        </w:rPr>
      </w:pPr>
      <w:r w:rsidRPr="004112E7">
        <w:rPr>
          <w:rFonts w:ascii="Arial" w:hAnsi="Arial" w:cs="Arial"/>
          <w:color w:val="000000"/>
          <w:sz w:val="24"/>
          <w:szCs w:val="24"/>
        </w:rPr>
        <w:t>Последовательность муниципальной услуги отражена в блок-схеме согласно приложению 4 к настоящему Административному регламенту.</w:t>
      </w:r>
    </w:p>
    <w:p w:rsidR="006D1F2D" w:rsidRPr="004112E7" w:rsidRDefault="006D1F2D" w:rsidP="003D7D45">
      <w:pPr>
        <w:tabs>
          <w:tab w:val="left" w:pos="0"/>
        </w:tabs>
        <w:spacing w:after="0" w:line="100" w:lineRule="atLeast"/>
        <w:jc w:val="both"/>
        <w:rPr>
          <w:rFonts w:ascii="Arial" w:hAnsi="Arial" w:cs="Arial"/>
          <w:sz w:val="24"/>
          <w:szCs w:val="24"/>
          <w:lang w:eastAsia="ar-SA"/>
        </w:rPr>
      </w:pPr>
    </w:p>
    <w:p w:rsidR="006D1F2D" w:rsidRPr="004112E7" w:rsidRDefault="006D1F2D" w:rsidP="003D7D45">
      <w:pPr>
        <w:spacing w:after="0" w:line="312" w:lineRule="atLeast"/>
        <w:jc w:val="center"/>
        <w:outlineLvl w:val="4"/>
        <w:rPr>
          <w:rFonts w:ascii="Arial" w:hAnsi="Arial" w:cs="Arial"/>
          <w:b/>
          <w:bCs/>
          <w:color w:val="000000"/>
          <w:sz w:val="24"/>
          <w:szCs w:val="24"/>
        </w:rPr>
      </w:pPr>
      <w:r w:rsidRPr="004112E7">
        <w:rPr>
          <w:rFonts w:ascii="Arial" w:hAnsi="Arial" w:cs="Arial"/>
          <w:b/>
          <w:bCs/>
          <w:color w:val="000000"/>
          <w:sz w:val="24"/>
          <w:szCs w:val="24"/>
        </w:rPr>
        <w:t>Прием и регистрация заявления о предоставлении муниципальной услуги со всеми необходимыми документами</w:t>
      </w:r>
    </w:p>
    <w:p w:rsidR="006D1F2D" w:rsidRPr="004112E7" w:rsidRDefault="006D1F2D" w:rsidP="003D7D45">
      <w:pPr>
        <w:spacing w:after="0" w:line="312" w:lineRule="atLeast"/>
        <w:jc w:val="center"/>
        <w:outlineLvl w:val="4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6D1F2D" w:rsidRPr="004112E7" w:rsidRDefault="006D1F2D" w:rsidP="003D7D45">
      <w:pPr>
        <w:spacing w:after="0" w:line="312" w:lineRule="atLeast"/>
        <w:jc w:val="both"/>
        <w:rPr>
          <w:rFonts w:ascii="Arial" w:hAnsi="Arial" w:cs="Arial"/>
          <w:color w:val="000000"/>
          <w:sz w:val="24"/>
          <w:szCs w:val="24"/>
        </w:rPr>
      </w:pPr>
      <w:r w:rsidRPr="004112E7">
        <w:rPr>
          <w:rFonts w:ascii="Arial" w:hAnsi="Arial" w:cs="Arial"/>
          <w:color w:val="000000"/>
          <w:sz w:val="24"/>
          <w:szCs w:val="24"/>
        </w:rPr>
        <w:tab/>
        <w:t>1. Основанием для начала данной административной процедуры является поступление заявления о предоставлении государственной услуги с приложением необходимых документов.</w:t>
      </w:r>
    </w:p>
    <w:p w:rsidR="006D1F2D" w:rsidRPr="004112E7" w:rsidRDefault="006D1F2D" w:rsidP="003D7D45">
      <w:pPr>
        <w:spacing w:after="0" w:line="312" w:lineRule="atLeast"/>
        <w:jc w:val="both"/>
        <w:rPr>
          <w:rFonts w:ascii="Arial" w:hAnsi="Arial" w:cs="Arial"/>
          <w:color w:val="000000"/>
          <w:sz w:val="24"/>
          <w:szCs w:val="24"/>
        </w:rPr>
      </w:pPr>
      <w:r w:rsidRPr="004112E7">
        <w:rPr>
          <w:rFonts w:ascii="Arial" w:hAnsi="Arial" w:cs="Arial"/>
          <w:color w:val="000000"/>
          <w:sz w:val="24"/>
          <w:szCs w:val="24"/>
        </w:rPr>
        <w:tab/>
        <w:t>В бумажном виде образец заявления (приложение 2 к Регламенту) можно получить в Администрации Ваблинского сельсовета, а в электронном – на официальном сайте Администрации Ваблинского сельсовета, официальном сайте многофункционального центра, официальном сайте Администрации Курской области, Портале государственных и муниципальных услуг (функций) Курской области.</w:t>
      </w:r>
    </w:p>
    <w:p w:rsidR="006D1F2D" w:rsidRPr="004112E7" w:rsidRDefault="006D1F2D" w:rsidP="003D7D45">
      <w:pPr>
        <w:spacing w:after="0" w:line="312" w:lineRule="atLeast"/>
        <w:jc w:val="both"/>
        <w:rPr>
          <w:rFonts w:ascii="Arial" w:hAnsi="Arial" w:cs="Arial"/>
          <w:color w:val="000000"/>
          <w:sz w:val="24"/>
          <w:szCs w:val="24"/>
        </w:rPr>
      </w:pPr>
      <w:r w:rsidRPr="004112E7">
        <w:rPr>
          <w:rFonts w:ascii="Arial" w:hAnsi="Arial" w:cs="Arial"/>
          <w:color w:val="000000"/>
          <w:sz w:val="24"/>
          <w:szCs w:val="24"/>
        </w:rPr>
        <w:tab/>
        <w:t>2. При получении заявления со всеми необходимыми документами специалист проверяет:</w:t>
      </w:r>
    </w:p>
    <w:p w:rsidR="006D1F2D" w:rsidRPr="004112E7" w:rsidRDefault="006D1F2D" w:rsidP="003D7D45">
      <w:pPr>
        <w:spacing w:after="0" w:line="312" w:lineRule="atLeast"/>
        <w:jc w:val="both"/>
        <w:rPr>
          <w:rFonts w:ascii="Arial" w:hAnsi="Arial" w:cs="Arial"/>
          <w:color w:val="000000"/>
          <w:sz w:val="24"/>
          <w:szCs w:val="24"/>
        </w:rPr>
      </w:pPr>
      <w:r w:rsidRPr="004112E7">
        <w:rPr>
          <w:rFonts w:ascii="Arial" w:hAnsi="Arial" w:cs="Arial"/>
          <w:color w:val="000000"/>
          <w:sz w:val="24"/>
          <w:szCs w:val="24"/>
        </w:rPr>
        <w:tab/>
        <w:t>1) наличие документов, необходимых для предоставления муниципальной услуги;</w:t>
      </w:r>
    </w:p>
    <w:p w:rsidR="006D1F2D" w:rsidRPr="004112E7" w:rsidRDefault="006D1F2D" w:rsidP="003D7D45">
      <w:pPr>
        <w:spacing w:after="0" w:line="312" w:lineRule="atLeast"/>
        <w:jc w:val="both"/>
        <w:rPr>
          <w:rFonts w:ascii="Arial" w:hAnsi="Arial" w:cs="Arial"/>
          <w:color w:val="000000"/>
          <w:sz w:val="24"/>
          <w:szCs w:val="24"/>
        </w:rPr>
      </w:pPr>
      <w:r w:rsidRPr="004112E7">
        <w:rPr>
          <w:rFonts w:ascii="Arial" w:hAnsi="Arial" w:cs="Arial"/>
          <w:color w:val="000000"/>
          <w:sz w:val="24"/>
          <w:szCs w:val="24"/>
        </w:rPr>
        <w:tab/>
        <w:t>2) правильность оформления заявления.</w:t>
      </w:r>
    </w:p>
    <w:p w:rsidR="006D1F2D" w:rsidRPr="004112E7" w:rsidRDefault="006D1F2D" w:rsidP="003D7D45">
      <w:pPr>
        <w:spacing w:after="0" w:line="312" w:lineRule="atLeast"/>
        <w:jc w:val="both"/>
        <w:rPr>
          <w:rFonts w:ascii="Arial" w:hAnsi="Arial" w:cs="Arial"/>
          <w:color w:val="000000"/>
          <w:sz w:val="24"/>
          <w:szCs w:val="24"/>
        </w:rPr>
      </w:pPr>
      <w:r w:rsidRPr="004112E7">
        <w:rPr>
          <w:rFonts w:ascii="Arial" w:hAnsi="Arial" w:cs="Arial"/>
          <w:color w:val="000000"/>
          <w:sz w:val="24"/>
          <w:szCs w:val="24"/>
        </w:rPr>
        <w:tab/>
        <w:t>В случае неправильного оформления заявления о предоставлении муниципальной услуги, специалистом оказывается помощь заявителю в оформлении нового заявления;</w:t>
      </w:r>
    </w:p>
    <w:p w:rsidR="006D1F2D" w:rsidRPr="004112E7" w:rsidRDefault="006D1F2D" w:rsidP="003D7D45">
      <w:pPr>
        <w:spacing w:after="0" w:line="312" w:lineRule="atLeast"/>
        <w:jc w:val="both"/>
        <w:rPr>
          <w:rFonts w:ascii="Arial" w:hAnsi="Arial" w:cs="Arial"/>
          <w:color w:val="000000"/>
          <w:sz w:val="24"/>
          <w:szCs w:val="24"/>
        </w:rPr>
      </w:pPr>
      <w:r w:rsidRPr="004112E7">
        <w:rPr>
          <w:rFonts w:ascii="Arial" w:hAnsi="Arial" w:cs="Arial"/>
          <w:color w:val="000000"/>
          <w:sz w:val="24"/>
          <w:szCs w:val="24"/>
        </w:rPr>
        <w:tab/>
        <w:t>3) при отсутствии необходимых документов, указанных в приложении 3 настоящего Административного регламента, уведомляет заявителя о наличии препятствий для предоставления государственной услуги, объясняет ему содержание выявленных недостатков в представленных документах, предлагает принять меры по их устранению. При желании заявителя устранить недостатки и препятствия, прервав процедуру подачи документов для предоставления государственной услуги, возвращает ему заявление и представленные им документы.</w:t>
      </w:r>
    </w:p>
    <w:p w:rsidR="006D1F2D" w:rsidRPr="004112E7" w:rsidRDefault="006D1F2D" w:rsidP="003D7D45">
      <w:pPr>
        <w:spacing w:after="0" w:line="312" w:lineRule="atLeast"/>
        <w:jc w:val="both"/>
        <w:rPr>
          <w:rFonts w:ascii="Arial" w:hAnsi="Arial" w:cs="Arial"/>
          <w:color w:val="000000"/>
          <w:sz w:val="24"/>
          <w:szCs w:val="24"/>
        </w:rPr>
      </w:pPr>
      <w:r w:rsidRPr="004112E7">
        <w:rPr>
          <w:rFonts w:ascii="Arial" w:hAnsi="Arial" w:cs="Arial"/>
          <w:color w:val="000000"/>
          <w:sz w:val="24"/>
          <w:szCs w:val="24"/>
        </w:rPr>
        <w:tab/>
        <w:t>Если при установлении фактов отсутствия документов, указанных в приложении 3  настоящего Административного регламента, или наличия в представленных документах оснований для отказа в приеме документов, указанных в приложении 3  настоящего Административного регламента, заявитель настаивает на приеме заявления и документов для предоставления муниципальной услуги, специалист, ответственный за прием документов, принимает от него заявление вместе с представленными документами,</w:t>
      </w:r>
    </w:p>
    <w:p w:rsidR="006D1F2D" w:rsidRPr="004112E7" w:rsidRDefault="006D1F2D" w:rsidP="003D7D45">
      <w:pPr>
        <w:spacing w:after="0" w:line="312" w:lineRule="atLeast"/>
        <w:jc w:val="both"/>
        <w:rPr>
          <w:rFonts w:ascii="Arial" w:hAnsi="Arial" w:cs="Arial"/>
          <w:color w:val="000000"/>
          <w:sz w:val="24"/>
          <w:szCs w:val="24"/>
        </w:rPr>
      </w:pPr>
      <w:r w:rsidRPr="004112E7">
        <w:rPr>
          <w:rFonts w:ascii="Arial" w:hAnsi="Arial" w:cs="Arial"/>
          <w:color w:val="000000"/>
          <w:sz w:val="24"/>
          <w:szCs w:val="24"/>
        </w:rPr>
        <w:tab/>
        <w:t>4) вносит запись о приеме заявления в Журнал регистрации входящей документации и передает в Администрацию Ваблинского сельсовета.</w:t>
      </w:r>
      <w:r w:rsidRPr="004112E7">
        <w:rPr>
          <w:rFonts w:ascii="Arial" w:hAnsi="Arial" w:cs="Arial"/>
          <w:color w:val="000000"/>
          <w:sz w:val="24"/>
          <w:szCs w:val="24"/>
        </w:rPr>
        <w:tab/>
        <w:t>Максимально допустимый срок осуществления административной процедуры, связанной с приемом заявления о предоставлении муниципальной услуги, составляет 30 минут с момента обращения заявителя. </w:t>
      </w:r>
    </w:p>
    <w:p w:rsidR="006D1F2D" w:rsidRPr="004112E7" w:rsidRDefault="006D1F2D" w:rsidP="003D7D45">
      <w:pPr>
        <w:spacing w:after="0" w:line="312" w:lineRule="atLeast"/>
        <w:jc w:val="both"/>
        <w:rPr>
          <w:rFonts w:ascii="Arial" w:hAnsi="Arial" w:cs="Arial"/>
          <w:color w:val="000000"/>
          <w:sz w:val="24"/>
          <w:szCs w:val="24"/>
        </w:rPr>
      </w:pPr>
      <w:r w:rsidRPr="004112E7">
        <w:rPr>
          <w:rFonts w:ascii="Arial" w:hAnsi="Arial" w:cs="Arial"/>
          <w:color w:val="000000"/>
          <w:sz w:val="24"/>
          <w:szCs w:val="24"/>
        </w:rPr>
        <w:tab/>
        <w:t>Поступившие по почте документы регистрируются специалистом в день поступления.</w:t>
      </w:r>
    </w:p>
    <w:p w:rsidR="006D1F2D" w:rsidRPr="004112E7" w:rsidRDefault="006D1F2D" w:rsidP="003D7D45">
      <w:pPr>
        <w:spacing w:after="0" w:line="312" w:lineRule="atLeast"/>
        <w:jc w:val="both"/>
        <w:rPr>
          <w:rFonts w:ascii="Arial" w:hAnsi="Arial" w:cs="Arial"/>
          <w:color w:val="000000"/>
          <w:sz w:val="24"/>
          <w:szCs w:val="24"/>
        </w:rPr>
      </w:pPr>
      <w:r w:rsidRPr="004112E7">
        <w:rPr>
          <w:rFonts w:ascii="Arial" w:hAnsi="Arial" w:cs="Arial"/>
          <w:color w:val="000000"/>
          <w:sz w:val="24"/>
          <w:szCs w:val="24"/>
        </w:rPr>
        <w:tab/>
        <w:t>Результатом административной процедуры является регистрация заявления о предоставлении муниципальной услуги со всеми необходимыми документами. Способ фиксации результата – внесениезаписи в Журнал регистрации входящей документации.</w:t>
      </w:r>
    </w:p>
    <w:p w:rsidR="006D1F2D" w:rsidRPr="004112E7" w:rsidRDefault="006D1F2D" w:rsidP="003D7D45">
      <w:pPr>
        <w:spacing w:after="0" w:line="312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:rsidR="006D1F2D" w:rsidRPr="004112E7" w:rsidRDefault="006D1F2D" w:rsidP="003D7D45">
      <w:pPr>
        <w:spacing w:after="0" w:line="312" w:lineRule="atLeast"/>
        <w:jc w:val="center"/>
        <w:outlineLvl w:val="4"/>
        <w:rPr>
          <w:rFonts w:ascii="Arial" w:hAnsi="Arial" w:cs="Arial"/>
          <w:b/>
          <w:bCs/>
          <w:color w:val="000000"/>
          <w:sz w:val="24"/>
          <w:szCs w:val="24"/>
        </w:rPr>
      </w:pPr>
      <w:r w:rsidRPr="004112E7">
        <w:rPr>
          <w:rFonts w:ascii="Arial" w:hAnsi="Arial" w:cs="Arial"/>
          <w:b/>
          <w:bCs/>
          <w:color w:val="000000"/>
          <w:sz w:val="24"/>
          <w:szCs w:val="24"/>
        </w:rPr>
        <w:t xml:space="preserve">Рассмотрение материалов, необходимых для предоставления </w:t>
      </w:r>
    </w:p>
    <w:p w:rsidR="006D1F2D" w:rsidRPr="004112E7" w:rsidRDefault="006D1F2D" w:rsidP="003D7D45">
      <w:pPr>
        <w:spacing w:after="0" w:line="312" w:lineRule="atLeast"/>
        <w:jc w:val="center"/>
        <w:outlineLvl w:val="4"/>
        <w:rPr>
          <w:rFonts w:ascii="Arial" w:hAnsi="Arial" w:cs="Arial"/>
          <w:b/>
          <w:bCs/>
          <w:color w:val="000000"/>
          <w:sz w:val="24"/>
          <w:szCs w:val="24"/>
        </w:rPr>
      </w:pPr>
      <w:r w:rsidRPr="004112E7">
        <w:rPr>
          <w:rFonts w:ascii="Arial" w:hAnsi="Arial" w:cs="Arial"/>
          <w:b/>
          <w:bCs/>
          <w:color w:val="000000"/>
          <w:sz w:val="24"/>
          <w:szCs w:val="24"/>
        </w:rPr>
        <w:t>муниципальной услуги</w:t>
      </w:r>
    </w:p>
    <w:p w:rsidR="006D1F2D" w:rsidRPr="004112E7" w:rsidRDefault="006D1F2D" w:rsidP="003D7D45">
      <w:pPr>
        <w:spacing w:after="0" w:line="312" w:lineRule="atLeast"/>
        <w:jc w:val="center"/>
        <w:outlineLvl w:val="4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6D1F2D" w:rsidRPr="004112E7" w:rsidRDefault="006D1F2D" w:rsidP="003D7D45">
      <w:pPr>
        <w:spacing w:after="0" w:line="312" w:lineRule="atLeast"/>
        <w:jc w:val="both"/>
        <w:rPr>
          <w:rFonts w:ascii="Arial" w:hAnsi="Arial" w:cs="Arial"/>
          <w:color w:val="000000"/>
          <w:sz w:val="24"/>
          <w:szCs w:val="24"/>
        </w:rPr>
      </w:pPr>
      <w:r w:rsidRPr="004112E7">
        <w:rPr>
          <w:rFonts w:ascii="Arial" w:hAnsi="Arial" w:cs="Arial"/>
          <w:color w:val="000000"/>
          <w:sz w:val="24"/>
          <w:szCs w:val="24"/>
        </w:rPr>
        <w:tab/>
        <w:t>Основанием для начала административной процедуры является поступление зарегистрированного заявления и комплекта документов к должностному лицу, ответственному за организацию и предоставление услуги (ответственный исполнитель).</w:t>
      </w:r>
    </w:p>
    <w:p w:rsidR="006D1F2D" w:rsidRPr="004112E7" w:rsidRDefault="006D1F2D" w:rsidP="003D7D45">
      <w:pPr>
        <w:spacing w:after="0" w:line="312" w:lineRule="atLeast"/>
        <w:jc w:val="both"/>
        <w:rPr>
          <w:rFonts w:ascii="Arial" w:hAnsi="Arial" w:cs="Arial"/>
          <w:color w:val="000000"/>
          <w:sz w:val="24"/>
          <w:szCs w:val="24"/>
        </w:rPr>
      </w:pPr>
      <w:r w:rsidRPr="004112E7">
        <w:rPr>
          <w:rFonts w:ascii="Arial" w:hAnsi="Arial" w:cs="Arial"/>
          <w:color w:val="000000"/>
          <w:sz w:val="24"/>
          <w:szCs w:val="24"/>
        </w:rPr>
        <w:tab/>
        <w:t>Ответственный исполнитель проверяет комплектность поступившей документации и ее соответствие установленным требованиям, и принимает решение о формировании результата государственной услуги.</w:t>
      </w:r>
    </w:p>
    <w:p w:rsidR="006D1F2D" w:rsidRPr="004112E7" w:rsidRDefault="006D1F2D" w:rsidP="003D7D45">
      <w:pPr>
        <w:spacing w:after="0" w:line="312" w:lineRule="atLeast"/>
        <w:jc w:val="both"/>
        <w:rPr>
          <w:rFonts w:ascii="Arial" w:hAnsi="Arial" w:cs="Arial"/>
          <w:color w:val="000000"/>
          <w:sz w:val="24"/>
          <w:szCs w:val="24"/>
        </w:rPr>
      </w:pPr>
      <w:r w:rsidRPr="004112E7">
        <w:rPr>
          <w:rFonts w:ascii="Arial" w:hAnsi="Arial" w:cs="Arial"/>
          <w:color w:val="442E19"/>
          <w:sz w:val="24"/>
          <w:szCs w:val="24"/>
        </w:rPr>
        <w:t xml:space="preserve">         Ответственный исполнитель рассматривает заявление с прилагаемыми документами в течение 3 рабочих дней со дня получения документов.</w:t>
      </w:r>
    </w:p>
    <w:p w:rsidR="006D1F2D" w:rsidRPr="004112E7" w:rsidRDefault="006D1F2D" w:rsidP="003D7D45">
      <w:pPr>
        <w:spacing w:after="0" w:line="240" w:lineRule="auto"/>
        <w:jc w:val="both"/>
        <w:rPr>
          <w:rFonts w:ascii="Arial" w:hAnsi="Arial" w:cs="Arial"/>
          <w:color w:val="442E19"/>
          <w:sz w:val="24"/>
          <w:szCs w:val="24"/>
        </w:rPr>
      </w:pPr>
      <w:r w:rsidRPr="004112E7">
        <w:rPr>
          <w:rFonts w:ascii="Arial" w:hAnsi="Arial" w:cs="Arial"/>
          <w:color w:val="442E19"/>
          <w:sz w:val="24"/>
          <w:szCs w:val="24"/>
        </w:rPr>
        <w:t>В случае выявления противоречий, неточностей в представленных на рассмотрение документах, либо непредставления полного комплекта документов, исполнитель должен связаться с заявителем по телефону (при указании последнего в заявлении), ясно изложить противоречия, неточности в представленных документах, назвать недостающие документы, и указать на необходимость устранения данных недостатков в срок, не превышающий три рабочих дня со дня уведомления.</w:t>
      </w:r>
    </w:p>
    <w:p w:rsidR="006D1F2D" w:rsidRPr="004112E7" w:rsidRDefault="006D1F2D" w:rsidP="003D7D45">
      <w:pPr>
        <w:spacing w:after="0" w:line="240" w:lineRule="auto"/>
        <w:jc w:val="both"/>
        <w:rPr>
          <w:rFonts w:ascii="Arial" w:hAnsi="Arial" w:cs="Arial"/>
          <w:color w:val="442E19"/>
          <w:sz w:val="24"/>
          <w:szCs w:val="24"/>
        </w:rPr>
      </w:pPr>
      <w:r w:rsidRPr="004112E7">
        <w:rPr>
          <w:rFonts w:ascii="Arial" w:hAnsi="Arial" w:cs="Arial"/>
          <w:color w:val="442E19"/>
          <w:sz w:val="24"/>
          <w:szCs w:val="24"/>
        </w:rPr>
        <w:t>В случае если в течение трех рабочих дней указанные замечания не устранены, а так же при невозможности связаться с заявителем по телефону, исполнитель готовит письмо о необходимости устранения указанных замечаний в течение пятнадцати рабочих дней со дня получения заявителем уведомления. При этом срок рассмотрения поступившего заявления начинает исчисляться заново со дня устранения замечаний. В случае если замечания не устранены в указанный срок, специалист Администрации поселения готовит письменный отказ в предоставлении муниципальной услуги.</w:t>
      </w:r>
    </w:p>
    <w:p w:rsidR="006D1F2D" w:rsidRPr="004112E7" w:rsidRDefault="006D1F2D" w:rsidP="003D7D45">
      <w:pPr>
        <w:spacing w:after="0" w:line="312" w:lineRule="atLeast"/>
        <w:jc w:val="both"/>
        <w:rPr>
          <w:rFonts w:ascii="Arial" w:hAnsi="Arial" w:cs="Arial"/>
          <w:color w:val="000000"/>
          <w:sz w:val="24"/>
          <w:szCs w:val="24"/>
        </w:rPr>
      </w:pPr>
      <w:r w:rsidRPr="004112E7">
        <w:rPr>
          <w:rFonts w:ascii="Arial" w:hAnsi="Arial" w:cs="Arial"/>
          <w:color w:val="000000"/>
          <w:sz w:val="24"/>
          <w:szCs w:val="24"/>
        </w:rPr>
        <w:tab/>
        <w:t>Максимально допустимый срок исполнения административной процедуры – пять   календарных дней со дня регистрации заявления.</w:t>
      </w:r>
    </w:p>
    <w:p w:rsidR="006D1F2D" w:rsidRPr="004112E7" w:rsidRDefault="006D1F2D" w:rsidP="003D7D45">
      <w:pPr>
        <w:spacing w:after="0" w:line="312" w:lineRule="atLeast"/>
        <w:jc w:val="both"/>
        <w:rPr>
          <w:rFonts w:ascii="Arial" w:hAnsi="Arial" w:cs="Arial"/>
          <w:color w:val="000000"/>
          <w:sz w:val="24"/>
          <w:szCs w:val="24"/>
        </w:rPr>
      </w:pPr>
      <w:r w:rsidRPr="004112E7">
        <w:rPr>
          <w:rFonts w:ascii="Arial" w:hAnsi="Arial" w:cs="Arial"/>
          <w:color w:val="000000"/>
          <w:sz w:val="24"/>
          <w:szCs w:val="24"/>
        </w:rPr>
        <w:tab/>
        <w:t xml:space="preserve">Результатом административной процедуры является принятие решения о формировании результата муниципальной услуги. </w:t>
      </w:r>
    </w:p>
    <w:p w:rsidR="006D1F2D" w:rsidRPr="004112E7" w:rsidRDefault="006D1F2D" w:rsidP="003D7D45">
      <w:pPr>
        <w:spacing w:after="0" w:line="312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:rsidR="006D1F2D" w:rsidRPr="004112E7" w:rsidRDefault="006D1F2D" w:rsidP="003D7D45">
      <w:pPr>
        <w:spacing w:after="0" w:line="312" w:lineRule="atLeast"/>
        <w:jc w:val="center"/>
        <w:outlineLvl w:val="4"/>
        <w:rPr>
          <w:rFonts w:ascii="Arial" w:hAnsi="Arial" w:cs="Arial"/>
          <w:b/>
          <w:bCs/>
          <w:color w:val="000000"/>
          <w:sz w:val="24"/>
          <w:szCs w:val="24"/>
        </w:rPr>
      </w:pPr>
      <w:r w:rsidRPr="004112E7">
        <w:rPr>
          <w:rFonts w:ascii="Arial" w:hAnsi="Arial" w:cs="Arial"/>
          <w:b/>
          <w:bCs/>
          <w:color w:val="000000"/>
          <w:sz w:val="24"/>
          <w:szCs w:val="24"/>
        </w:rPr>
        <w:t>Направление межведомственных запросов в органы, участвующие в предоставлении государственной услуги</w:t>
      </w:r>
    </w:p>
    <w:p w:rsidR="006D1F2D" w:rsidRPr="004112E7" w:rsidRDefault="006D1F2D" w:rsidP="003D7D45">
      <w:pPr>
        <w:spacing w:after="0" w:line="312" w:lineRule="atLeast"/>
        <w:jc w:val="center"/>
        <w:outlineLvl w:val="4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6D1F2D" w:rsidRPr="004112E7" w:rsidRDefault="006D1F2D" w:rsidP="003D7D45">
      <w:pPr>
        <w:spacing w:after="0" w:line="312" w:lineRule="atLeast"/>
        <w:jc w:val="both"/>
        <w:rPr>
          <w:rFonts w:ascii="Arial" w:hAnsi="Arial" w:cs="Arial"/>
          <w:color w:val="000000"/>
          <w:sz w:val="24"/>
          <w:szCs w:val="24"/>
        </w:rPr>
      </w:pPr>
      <w:r w:rsidRPr="004112E7">
        <w:rPr>
          <w:rFonts w:ascii="Arial" w:hAnsi="Arial" w:cs="Arial"/>
          <w:color w:val="000000"/>
          <w:sz w:val="24"/>
          <w:szCs w:val="24"/>
        </w:rPr>
        <w:tab/>
        <w:t>Основанием начала административной процедуры является непредставление заявителем самостоятельно материалов, указанных в пункте 2.7. настоящего Регламента.</w:t>
      </w:r>
    </w:p>
    <w:p w:rsidR="006D1F2D" w:rsidRPr="004112E7" w:rsidRDefault="006D1F2D" w:rsidP="003D7D45">
      <w:pPr>
        <w:spacing w:after="0" w:line="312" w:lineRule="atLeast"/>
        <w:jc w:val="both"/>
        <w:rPr>
          <w:rFonts w:ascii="Arial" w:hAnsi="Arial" w:cs="Arial"/>
          <w:color w:val="000000"/>
          <w:sz w:val="24"/>
          <w:szCs w:val="24"/>
        </w:rPr>
      </w:pPr>
      <w:r w:rsidRPr="004112E7">
        <w:rPr>
          <w:rFonts w:ascii="Arial" w:hAnsi="Arial" w:cs="Arial"/>
          <w:color w:val="000000"/>
          <w:sz w:val="24"/>
          <w:szCs w:val="24"/>
        </w:rPr>
        <w:tab/>
        <w:t xml:space="preserve">Должностное лицо Администрации сельсовета  в течение трех </w:t>
      </w:r>
      <w:r w:rsidRPr="004112E7">
        <w:rPr>
          <w:rFonts w:ascii="Arial" w:hAnsi="Arial" w:cs="Arial"/>
          <w:sz w:val="24"/>
          <w:szCs w:val="24"/>
        </w:rPr>
        <w:t>рабочих</w:t>
      </w:r>
      <w:r w:rsidRPr="004112E7">
        <w:rPr>
          <w:rFonts w:ascii="Arial" w:hAnsi="Arial" w:cs="Arial"/>
          <w:color w:val="000000"/>
          <w:sz w:val="24"/>
          <w:szCs w:val="24"/>
        </w:rPr>
        <w:t xml:space="preserve"> дней с момента получения заявления с пакетом документов, указанных в приложении 3 настоящего Регламента, направляет запросы в государственные органы, организации,  участвующие в предоставлении муниципальной услуги.</w:t>
      </w:r>
    </w:p>
    <w:p w:rsidR="006D1F2D" w:rsidRPr="004112E7" w:rsidRDefault="006D1F2D" w:rsidP="003D7D45">
      <w:pPr>
        <w:spacing w:after="0" w:line="312" w:lineRule="atLeast"/>
        <w:jc w:val="both"/>
        <w:rPr>
          <w:rFonts w:ascii="Arial" w:hAnsi="Arial" w:cs="Arial"/>
          <w:color w:val="000000"/>
          <w:sz w:val="24"/>
          <w:szCs w:val="24"/>
        </w:rPr>
      </w:pPr>
      <w:r w:rsidRPr="004112E7">
        <w:rPr>
          <w:rFonts w:ascii="Arial" w:hAnsi="Arial" w:cs="Arial"/>
          <w:color w:val="000000"/>
          <w:sz w:val="24"/>
          <w:szCs w:val="24"/>
        </w:rPr>
        <w:tab/>
        <w:t>Направление межведомственного запроса осуществляется следующими способами:</w:t>
      </w:r>
    </w:p>
    <w:p w:rsidR="006D1F2D" w:rsidRPr="004112E7" w:rsidRDefault="006D1F2D" w:rsidP="003D7D45">
      <w:pPr>
        <w:spacing w:after="0" w:line="312" w:lineRule="atLeast"/>
        <w:jc w:val="both"/>
        <w:rPr>
          <w:rFonts w:ascii="Arial" w:hAnsi="Arial" w:cs="Arial"/>
          <w:color w:val="000000"/>
          <w:sz w:val="24"/>
          <w:szCs w:val="24"/>
        </w:rPr>
      </w:pPr>
      <w:r w:rsidRPr="004112E7">
        <w:rPr>
          <w:rFonts w:ascii="Arial" w:hAnsi="Arial" w:cs="Arial"/>
          <w:color w:val="000000"/>
          <w:sz w:val="24"/>
          <w:szCs w:val="24"/>
        </w:rPr>
        <w:tab/>
        <w:t>- почтовым отправлением;</w:t>
      </w:r>
    </w:p>
    <w:p w:rsidR="006D1F2D" w:rsidRPr="004112E7" w:rsidRDefault="006D1F2D" w:rsidP="003D7D45">
      <w:pPr>
        <w:spacing w:after="0" w:line="312" w:lineRule="atLeast"/>
        <w:jc w:val="both"/>
        <w:rPr>
          <w:rFonts w:ascii="Arial" w:hAnsi="Arial" w:cs="Arial"/>
          <w:color w:val="000000"/>
          <w:sz w:val="24"/>
          <w:szCs w:val="24"/>
        </w:rPr>
      </w:pPr>
      <w:r w:rsidRPr="004112E7">
        <w:rPr>
          <w:rFonts w:ascii="Arial" w:hAnsi="Arial" w:cs="Arial"/>
          <w:color w:val="000000"/>
          <w:sz w:val="24"/>
          <w:szCs w:val="24"/>
        </w:rPr>
        <w:tab/>
        <w:t>- курьером, под расписку;</w:t>
      </w:r>
    </w:p>
    <w:p w:rsidR="006D1F2D" w:rsidRPr="004112E7" w:rsidRDefault="006D1F2D" w:rsidP="003D7D45">
      <w:pPr>
        <w:spacing w:after="0" w:line="312" w:lineRule="atLeast"/>
        <w:jc w:val="both"/>
        <w:rPr>
          <w:rFonts w:ascii="Arial" w:hAnsi="Arial" w:cs="Arial"/>
          <w:color w:val="000000"/>
          <w:sz w:val="24"/>
          <w:szCs w:val="24"/>
        </w:rPr>
      </w:pPr>
      <w:r w:rsidRPr="004112E7">
        <w:rPr>
          <w:rFonts w:ascii="Arial" w:hAnsi="Arial" w:cs="Arial"/>
          <w:color w:val="000000"/>
          <w:sz w:val="24"/>
          <w:szCs w:val="24"/>
        </w:rPr>
        <w:tab/>
        <w:t>- с использованием единой системы межведомственного электронного взаимодействия;</w:t>
      </w:r>
    </w:p>
    <w:p w:rsidR="006D1F2D" w:rsidRPr="004112E7" w:rsidRDefault="006D1F2D" w:rsidP="003D7D45">
      <w:pPr>
        <w:spacing w:after="0" w:line="312" w:lineRule="atLeast"/>
        <w:jc w:val="both"/>
        <w:rPr>
          <w:rFonts w:ascii="Arial" w:hAnsi="Arial" w:cs="Arial"/>
          <w:color w:val="000000"/>
          <w:sz w:val="24"/>
          <w:szCs w:val="24"/>
        </w:rPr>
      </w:pPr>
      <w:r w:rsidRPr="004112E7">
        <w:rPr>
          <w:rFonts w:ascii="Arial" w:hAnsi="Arial" w:cs="Arial"/>
          <w:color w:val="000000"/>
          <w:sz w:val="24"/>
          <w:szCs w:val="24"/>
        </w:rPr>
        <w:tab/>
        <w:t>- иными способами, не противоречащими законодательству.</w:t>
      </w:r>
    </w:p>
    <w:p w:rsidR="006D1F2D" w:rsidRPr="004112E7" w:rsidRDefault="006D1F2D" w:rsidP="003D7D45">
      <w:pPr>
        <w:spacing w:after="0" w:line="312" w:lineRule="atLeast"/>
        <w:jc w:val="both"/>
        <w:rPr>
          <w:rFonts w:ascii="Arial" w:hAnsi="Arial" w:cs="Arial"/>
          <w:color w:val="000000"/>
          <w:sz w:val="24"/>
          <w:szCs w:val="24"/>
        </w:rPr>
      </w:pPr>
      <w:r w:rsidRPr="004112E7">
        <w:rPr>
          <w:rFonts w:ascii="Arial" w:hAnsi="Arial" w:cs="Arial"/>
          <w:color w:val="000000"/>
          <w:sz w:val="24"/>
          <w:szCs w:val="24"/>
        </w:rPr>
        <w:t> </w:t>
      </w:r>
      <w:r w:rsidRPr="004112E7">
        <w:rPr>
          <w:rFonts w:ascii="Arial" w:hAnsi="Arial" w:cs="Arial"/>
          <w:color w:val="000000"/>
          <w:sz w:val="24"/>
          <w:szCs w:val="24"/>
        </w:rPr>
        <w:tab/>
        <w:t>Администрация сельсовета определяет способ направления запроса и осуществляет его направление.</w:t>
      </w:r>
    </w:p>
    <w:p w:rsidR="006D1F2D" w:rsidRPr="004112E7" w:rsidRDefault="006D1F2D" w:rsidP="003D7D45">
      <w:pPr>
        <w:spacing w:after="0" w:line="312" w:lineRule="atLeast"/>
        <w:jc w:val="both"/>
        <w:rPr>
          <w:rFonts w:ascii="Arial" w:hAnsi="Arial" w:cs="Arial"/>
          <w:color w:val="000000"/>
          <w:sz w:val="24"/>
          <w:szCs w:val="24"/>
        </w:rPr>
      </w:pPr>
      <w:r w:rsidRPr="004112E7">
        <w:rPr>
          <w:rFonts w:ascii="Arial" w:hAnsi="Arial" w:cs="Arial"/>
          <w:color w:val="000000"/>
          <w:sz w:val="24"/>
          <w:szCs w:val="24"/>
        </w:rPr>
        <w:tab/>
        <w:t>При направлении запроса с использованием единой системы межведомственного электронного взаимодействия запрос формируется в электронном виде и подписывается электронной подписью уполномоченного должностного лица.</w:t>
      </w:r>
    </w:p>
    <w:p w:rsidR="006D1F2D" w:rsidRPr="004112E7" w:rsidRDefault="006D1F2D" w:rsidP="003D7D45">
      <w:pPr>
        <w:spacing w:after="0" w:line="312" w:lineRule="atLeast"/>
        <w:jc w:val="both"/>
        <w:rPr>
          <w:rFonts w:ascii="Arial" w:hAnsi="Arial" w:cs="Arial"/>
          <w:color w:val="000000"/>
          <w:sz w:val="24"/>
          <w:szCs w:val="24"/>
        </w:rPr>
      </w:pPr>
      <w:r w:rsidRPr="004112E7">
        <w:rPr>
          <w:rFonts w:ascii="Arial" w:hAnsi="Arial" w:cs="Arial"/>
          <w:color w:val="000000"/>
          <w:sz w:val="24"/>
          <w:szCs w:val="24"/>
        </w:rPr>
        <w:tab/>
        <w:t>При направлении запроса почтовым отправлением или курьером, запрос оформляется в виде документа на бумажном носителе, подписывается собственноручной подписью уполномоченного должностного лица и заверяется печатью (штампом) органа (организации), оказывающей услугу, в соответствии с правилами делопроизводства и документооборота.</w:t>
      </w:r>
    </w:p>
    <w:p w:rsidR="006D1F2D" w:rsidRPr="004112E7" w:rsidRDefault="006D1F2D" w:rsidP="003D7D45">
      <w:pPr>
        <w:spacing w:after="0" w:line="312" w:lineRule="atLeast"/>
        <w:jc w:val="both"/>
        <w:rPr>
          <w:rFonts w:ascii="Arial" w:hAnsi="Arial" w:cs="Arial"/>
          <w:color w:val="000000"/>
          <w:sz w:val="24"/>
          <w:szCs w:val="24"/>
        </w:rPr>
      </w:pPr>
      <w:r w:rsidRPr="004112E7">
        <w:rPr>
          <w:rFonts w:ascii="Arial" w:hAnsi="Arial" w:cs="Arial"/>
          <w:color w:val="000000"/>
          <w:sz w:val="24"/>
          <w:szCs w:val="24"/>
        </w:rPr>
        <w:tab/>
        <w:t xml:space="preserve"> Срок подготовки и направления ответа на запрос не может превышать 5 рабочих дней с момента поступления требования к органу (организации), предоставляющему документ и (или) информацию.</w:t>
      </w:r>
    </w:p>
    <w:p w:rsidR="006D1F2D" w:rsidRPr="004112E7" w:rsidRDefault="006D1F2D" w:rsidP="003D7D45">
      <w:pPr>
        <w:spacing w:after="0" w:line="312" w:lineRule="atLeast"/>
        <w:jc w:val="both"/>
        <w:rPr>
          <w:rFonts w:ascii="Arial" w:hAnsi="Arial" w:cs="Arial"/>
          <w:color w:val="000000"/>
          <w:sz w:val="24"/>
          <w:szCs w:val="24"/>
        </w:rPr>
      </w:pPr>
      <w:r w:rsidRPr="004112E7">
        <w:rPr>
          <w:rFonts w:ascii="Arial" w:hAnsi="Arial" w:cs="Arial"/>
          <w:color w:val="000000"/>
          <w:sz w:val="24"/>
          <w:szCs w:val="24"/>
        </w:rPr>
        <w:tab/>
        <w:t>Максимально допустимый срок осуществления административной процедуры, связанной с запросом документов, составляет 8 рабочих дней с момента регистрации заявления в Администрации Ваблинскогосельсовета.</w:t>
      </w:r>
    </w:p>
    <w:p w:rsidR="006D1F2D" w:rsidRPr="004112E7" w:rsidRDefault="006D1F2D" w:rsidP="003D7D45">
      <w:pPr>
        <w:spacing w:after="0" w:line="312" w:lineRule="atLeast"/>
        <w:jc w:val="both"/>
        <w:rPr>
          <w:rFonts w:ascii="Arial" w:hAnsi="Arial" w:cs="Arial"/>
          <w:color w:val="000000"/>
          <w:sz w:val="24"/>
          <w:szCs w:val="24"/>
        </w:rPr>
      </w:pPr>
      <w:r w:rsidRPr="004112E7">
        <w:rPr>
          <w:rFonts w:ascii="Arial" w:hAnsi="Arial" w:cs="Arial"/>
          <w:color w:val="000000"/>
          <w:sz w:val="24"/>
          <w:szCs w:val="24"/>
        </w:rPr>
        <w:tab/>
        <w:t>Ответ на запрос регистрируется в установленном порядке.</w:t>
      </w:r>
    </w:p>
    <w:p w:rsidR="006D1F2D" w:rsidRPr="004112E7" w:rsidRDefault="006D1F2D" w:rsidP="003D7D45">
      <w:pPr>
        <w:spacing w:after="0" w:line="312" w:lineRule="atLeast"/>
        <w:jc w:val="both"/>
        <w:rPr>
          <w:rFonts w:ascii="Arial" w:hAnsi="Arial" w:cs="Arial"/>
          <w:color w:val="000000"/>
          <w:sz w:val="24"/>
          <w:szCs w:val="24"/>
        </w:rPr>
      </w:pPr>
      <w:r w:rsidRPr="004112E7">
        <w:rPr>
          <w:rFonts w:ascii="Arial" w:hAnsi="Arial" w:cs="Arial"/>
          <w:color w:val="000000"/>
          <w:sz w:val="24"/>
          <w:szCs w:val="24"/>
        </w:rPr>
        <w:tab/>
        <w:t>При получении ответа на запрос, должностное лицо Администрации Ваблинского сельсовета, приобщает полученный ответ к документам, представленным заявителем.</w:t>
      </w:r>
    </w:p>
    <w:p w:rsidR="006D1F2D" w:rsidRPr="004112E7" w:rsidRDefault="006D1F2D" w:rsidP="0085606A">
      <w:pPr>
        <w:spacing w:after="0" w:line="312" w:lineRule="atLeast"/>
        <w:jc w:val="both"/>
        <w:rPr>
          <w:rFonts w:ascii="Arial" w:hAnsi="Arial" w:cs="Arial"/>
          <w:color w:val="000000"/>
          <w:sz w:val="24"/>
          <w:szCs w:val="24"/>
        </w:rPr>
      </w:pPr>
      <w:r w:rsidRPr="004112E7">
        <w:rPr>
          <w:rFonts w:ascii="Arial" w:hAnsi="Arial" w:cs="Arial"/>
          <w:color w:val="000000"/>
          <w:sz w:val="24"/>
          <w:szCs w:val="24"/>
        </w:rPr>
        <w:tab/>
        <w:t>Результат административной процедуры – получение ответа на межведомственный запрос. Способ фиксации результата – регистрация ответа на межведомственный запрос в журнале учета входящей корреспонденции.</w:t>
      </w:r>
    </w:p>
    <w:p w:rsidR="006D1F2D" w:rsidRPr="004112E7" w:rsidRDefault="006D1F2D" w:rsidP="0085606A">
      <w:pPr>
        <w:spacing w:after="0" w:line="312" w:lineRule="atLeast"/>
        <w:jc w:val="both"/>
        <w:rPr>
          <w:rFonts w:ascii="Arial" w:hAnsi="Arial" w:cs="Arial"/>
          <w:sz w:val="24"/>
          <w:szCs w:val="24"/>
        </w:rPr>
      </w:pPr>
    </w:p>
    <w:p w:rsidR="006D1F2D" w:rsidRPr="004112E7" w:rsidRDefault="006D1F2D" w:rsidP="00C846A5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Arial" w:hAnsi="Arial" w:cs="Arial"/>
          <w:b/>
          <w:sz w:val="24"/>
          <w:szCs w:val="24"/>
        </w:rPr>
      </w:pPr>
      <w:r w:rsidRPr="004112E7">
        <w:rPr>
          <w:rFonts w:ascii="Arial" w:hAnsi="Arial" w:cs="Arial"/>
          <w:b/>
          <w:sz w:val="24"/>
          <w:szCs w:val="24"/>
        </w:rPr>
        <w:t>Оформление результатов муниципальной услуги</w:t>
      </w:r>
    </w:p>
    <w:p w:rsidR="006D1F2D" w:rsidRPr="004112E7" w:rsidRDefault="006D1F2D" w:rsidP="00C846A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</w:p>
    <w:p w:rsidR="006D1F2D" w:rsidRPr="004112E7" w:rsidRDefault="006D1F2D" w:rsidP="00C846A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 xml:space="preserve"> Основанием  оформления результатов запроса заявителя и прилагаемых к нему документов является их поступление к специалисту.</w:t>
      </w:r>
    </w:p>
    <w:p w:rsidR="006D1F2D" w:rsidRPr="004112E7" w:rsidRDefault="006D1F2D" w:rsidP="00C846A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Специалист осуществляет следующие административные действия:</w:t>
      </w:r>
    </w:p>
    <w:p w:rsidR="006D1F2D" w:rsidRPr="004112E7" w:rsidRDefault="006D1F2D" w:rsidP="00C846A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1) проводит проверку заявления и прилагаемых к нему документов на соответствие требованиям действующего законодательства и настоящего Регламента;</w:t>
      </w:r>
    </w:p>
    <w:p w:rsidR="006D1F2D" w:rsidRPr="004112E7" w:rsidRDefault="006D1F2D" w:rsidP="00C846A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2) в случае, если в заявлении отсутствует информация об объекте недвижимости либо запрос не содержит (или содержит не в полном объеме) сведения, наличие которых необходимо для предоставления муниципальной услуги, специалист Управления подготавливает уведомление заявителю об отказе в предоставлении муниципальной услуги (далее – уведомление).</w:t>
      </w:r>
    </w:p>
    <w:p w:rsidR="006D1F2D" w:rsidRPr="004112E7" w:rsidRDefault="006D1F2D" w:rsidP="00C846A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3) в случае соответствия заявления и прилагаемых к нему документов установленным требованиям, специалист подготавливает проект ответа на обращение.</w:t>
      </w:r>
    </w:p>
    <w:p w:rsidR="006D1F2D" w:rsidRPr="004112E7" w:rsidRDefault="006D1F2D" w:rsidP="00C846A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Максимальный срок выполнения данных действий составляет 10 календарных дней.</w:t>
      </w:r>
    </w:p>
    <w:p w:rsidR="006D1F2D" w:rsidRPr="004112E7" w:rsidRDefault="006D1F2D" w:rsidP="00C846A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Специалист передает подготовленный им проект ответа на обращение либо уведомление об отказе в предоставлении муниципальной услуги  на подпись Главе Ваблинского сельсовета.</w:t>
      </w:r>
    </w:p>
    <w:p w:rsidR="006D1F2D" w:rsidRPr="004112E7" w:rsidRDefault="006D1F2D" w:rsidP="00C846A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</w:p>
    <w:p w:rsidR="006D1F2D" w:rsidRPr="004112E7" w:rsidRDefault="006D1F2D" w:rsidP="0085606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112E7">
        <w:rPr>
          <w:rFonts w:ascii="Arial" w:hAnsi="Arial" w:cs="Arial"/>
          <w:b/>
          <w:sz w:val="24"/>
          <w:szCs w:val="24"/>
        </w:rPr>
        <w:t xml:space="preserve">Выдача результатов  муниципальной услуги </w:t>
      </w:r>
    </w:p>
    <w:p w:rsidR="006D1F2D" w:rsidRPr="004112E7" w:rsidRDefault="006D1F2D" w:rsidP="00C846A5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Arial" w:hAnsi="Arial" w:cs="Arial"/>
          <w:sz w:val="24"/>
          <w:szCs w:val="24"/>
        </w:rPr>
      </w:pPr>
    </w:p>
    <w:p w:rsidR="006D1F2D" w:rsidRPr="004112E7" w:rsidRDefault="006D1F2D" w:rsidP="008560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Подписанный ответ либо уведомление направляется заявителю (его уполномоченному представителю) в порядке общего делопроизводства.</w:t>
      </w:r>
    </w:p>
    <w:p w:rsidR="006D1F2D" w:rsidRPr="004112E7" w:rsidRDefault="006D1F2D" w:rsidP="008560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Ответ на запрос (заявление) регистрируется специалистом администрации, ответственным за регистрацию исходящей информации в соответствующем журнале в день его подписания с присвоением регистрационного номера и указанием даты.</w:t>
      </w:r>
    </w:p>
    <w:p w:rsidR="006D1F2D" w:rsidRPr="004112E7" w:rsidRDefault="006D1F2D" w:rsidP="008560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Ответ направляется по почте простым письмом непосредственно в адрес заявителя.</w:t>
      </w:r>
    </w:p>
    <w:p w:rsidR="006D1F2D" w:rsidRPr="004112E7" w:rsidRDefault="006D1F2D" w:rsidP="008560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Ответ либо уведомление могут быть выданы заявителю лично (при предъявлении заявителем – физическим лицом документа, удостоверяющего личность, а представителем заявителя – юридического лица документа, подтверждающего полномочия представителя).</w:t>
      </w:r>
    </w:p>
    <w:p w:rsidR="006D1F2D" w:rsidRPr="004112E7" w:rsidRDefault="006D1F2D" w:rsidP="0085606A">
      <w:pPr>
        <w:spacing w:after="0" w:line="240" w:lineRule="auto"/>
        <w:ind w:firstLine="709"/>
        <w:jc w:val="both"/>
        <w:rPr>
          <w:rFonts w:ascii="Arial" w:hAnsi="Arial" w:cs="Arial"/>
          <w:color w:val="4A5562"/>
          <w:sz w:val="24"/>
          <w:szCs w:val="24"/>
        </w:rPr>
      </w:pPr>
      <w:r w:rsidRPr="004112E7">
        <w:rPr>
          <w:rFonts w:ascii="Arial" w:hAnsi="Arial" w:cs="Arial"/>
          <w:color w:val="000000"/>
          <w:sz w:val="24"/>
          <w:szCs w:val="24"/>
        </w:rPr>
        <w:t>Получатель расписывается на копии ответа, указывая дату его получения.</w:t>
      </w:r>
    </w:p>
    <w:p w:rsidR="006D1F2D" w:rsidRPr="004112E7" w:rsidRDefault="006D1F2D" w:rsidP="0085606A">
      <w:pPr>
        <w:spacing w:after="0" w:line="240" w:lineRule="auto"/>
        <w:ind w:firstLine="709"/>
        <w:jc w:val="both"/>
        <w:rPr>
          <w:rFonts w:ascii="Arial" w:hAnsi="Arial" w:cs="Arial"/>
          <w:color w:val="4A5562"/>
          <w:sz w:val="24"/>
          <w:szCs w:val="24"/>
        </w:rPr>
      </w:pPr>
      <w:r w:rsidRPr="004112E7">
        <w:rPr>
          <w:rFonts w:ascii="Arial" w:hAnsi="Arial" w:cs="Arial"/>
          <w:color w:val="000000"/>
          <w:sz w:val="24"/>
          <w:szCs w:val="24"/>
        </w:rPr>
        <w:t>По желанию заявителя ответ может быть направлен заявителю в виде электронного документа.</w:t>
      </w:r>
    </w:p>
    <w:p w:rsidR="006D1F2D" w:rsidRPr="004112E7" w:rsidRDefault="006D1F2D" w:rsidP="008560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color w:val="000000"/>
          <w:sz w:val="24"/>
          <w:szCs w:val="24"/>
        </w:rPr>
        <w:t>Срок прохождения административной процедуры – один день.</w:t>
      </w:r>
    </w:p>
    <w:p w:rsidR="006D1F2D" w:rsidRPr="004112E7" w:rsidRDefault="006D1F2D" w:rsidP="008560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Результат предоставления муниципальной услуги: получение заявителем необходимой информации об объектах недвижимого имущества, находящихся в муниципальной собственности Администрации Ваблинского сельсовета и предназначенных для сдачи в аренду.</w:t>
      </w:r>
    </w:p>
    <w:p w:rsidR="006D1F2D" w:rsidRPr="004112E7" w:rsidRDefault="006D1F2D" w:rsidP="0085606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Конечным результатом предоставления муниципальной услуги является:</w:t>
      </w:r>
    </w:p>
    <w:p w:rsidR="006D1F2D" w:rsidRPr="004112E7" w:rsidRDefault="006D1F2D" w:rsidP="0085606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1) предоставление выписки из реестра муниципальной собственности (при нахождении запрашиваемого объекта в реестре муниципальной собственности);</w:t>
      </w:r>
    </w:p>
    <w:p w:rsidR="006D1F2D" w:rsidRPr="004112E7" w:rsidRDefault="006D1F2D" w:rsidP="0085606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2) предоставление справки об отсутствии в реестре (при отсутствии запрашиваемого объекта в реестре муниципальной собственности);</w:t>
      </w:r>
    </w:p>
    <w:p w:rsidR="006D1F2D" w:rsidRPr="004112E7" w:rsidRDefault="006D1F2D" w:rsidP="0085606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3) обоснованный отказ в предоставлении информации об объектах недвижимого имущества, находящихся в муниципальной собственности Администрации Ваблинского сельсовета и предназначенных для сдачи в аренду.</w:t>
      </w:r>
    </w:p>
    <w:p w:rsidR="006D1F2D" w:rsidRPr="004112E7" w:rsidRDefault="006D1F2D" w:rsidP="00821F2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color w:val="000000"/>
          <w:sz w:val="24"/>
          <w:szCs w:val="24"/>
        </w:rPr>
      </w:pPr>
    </w:p>
    <w:p w:rsidR="006D1F2D" w:rsidRPr="004112E7" w:rsidRDefault="006D1F2D" w:rsidP="0085606A">
      <w:pPr>
        <w:widowControl w:val="0"/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  <w:r w:rsidRPr="004112E7">
        <w:rPr>
          <w:rFonts w:ascii="Arial" w:hAnsi="Arial" w:cs="Arial"/>
          <w:b/>
          <w:sz w:val="24"/>
          <w:szCs w:val="24"/>
          <w:lang w:val="en-US"/>
        </w:rPr>
        <w:t>IV</w:t>
      </w:r>
      <w:r w:rsidRPr="004112E7">
        <w:rPr>
          <w:rFonts w:ascii="Arial" w:hAnsi="Arial" w:cs="Arial"/>
          <w:b/>
          <w:sz w:val="24"/>
          <w:szCs w:val="24"/>
        </w:rPr>
        <w:t xml:space="preserve">. </w:t>
      </w:r>
      <w:r w:rsidRPr="004112E7">
        <w:rPr>
          <w:rFonts w:ascii="Arial" w:hAnsi="Arial" w:cs="Arial"/>
          <w:b/>
          <w:caps/>
          <w:sz w:val="24"/>
          <w:szCs w:val="24"/>
        </w:rPr>
        <w:t>Формы контроля за исполнением административного регламента</w:t>
      </w:r>
    </w:p>
    <w:p w:rsidR="006D1F2D" w:rsidRPr="004112E7" w:rsidRDefault="006D1F2D" w:rsidP="003D7D45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D1F2D" w:rsidRPr="004112E7" w:rsidRDefault="006D1F2D" w:rsidP="0085606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4112E7">
        <w:rPr>
          <w:rFonts w:ascii="Arial" w:hAnsi="Arial" w:cs="Arial"/>
          <w:b/>
          <w:sz w:val="24"/>
          <w:szCs w:val="24"/>
          <w:lang w:eastAsia="en-US"/>
        </w:rPr>
        <w:t>4.1.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6D1F2D" w:rsidRPr="004112E7" w:rsidRDefault="006D1F2D" w:rsidP="003D7D4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</w:p>
    <w:p w:rsidR="006D1F2D" w:rsidRPr="004112E7" w:rsidRDefault="006D1F2D" w:rsidP="003D7D4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4112E7">
        <w:rPr>
          <w:rFonts w:ascii="Arial" w:hAnsi="Arial" w:cs="Arial"/>
          <w:sz w:val="24"/>
          <w:szCs w:val="24"/>
          <w:lang w:eastAsia="en-US"/>
        </w:rPr>
        <w:t>4.1.1. Текущий контроль осуществляется:</w:t>
      </w:r>
    </w:p>
    <w:p w:rsidR="006D1F2D" w:rsidRPr="004112E7" w:rsidRDefault="006D1F2D" w:rsidP="003D7D4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4112E7">
        <w:rPr>
          <w:rFonts w:ascii="Arial" w:hAnsi="Arial" w:cs="Arial"/>
          <w:sz w:val="24"/>
          <w:szCs w:val="24"/>
          <w:lang w:eastAsia="en-US"/>
        </w:rPr>
        <w:t>Главой Ваблинского сельсовета Конышевского района Курской области.</w:t>
      </w:r>
    </w:p>
    <w:p w:rsidR="006D1F2D" w:rsidRPr="004112E7" w:rsidRDefault="006D1F2D" w:rsidP="003D7D4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4112E7">
        <w:rPr>
          <w:rFonts w:ascii="Arial" w:hAnsi="Arial" w:cs="Arial"/>
          <w:sz w:val="24"/>
          <w:szCs w:val="24"/>
          <w:lang w:eastAsia="en-US"/>
        </w:rPr>
        <w:t>4.1.2. Текущий контроль осуществляется путем проведения проверок соблюдения и исполнения ответственными должностными лицами, специалистами, участвующими в предоставлении муниципальной услуги, положений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6D1F2D" w:rsidRPr="004112E7" w:rsidRDefault="006D1F2D" w:rsidP="003D7D4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4112E7">
        <w:rPr>
          <w:rFonts w:ascii="Arial" w:hAnsi="Arial" w:cs="Arial"/>
          <w:sz w:val="24"/>
          <w:szCs w:val="24"/>
          <w:lang w:eastAsia="en-US"/>
        </w:rPr>
        <w:t xml:space="preserve">4.1.3. По результатам проведения текущего контроля, в случае выявления нарушений требований к предоставлению муниципальной услуги, установленных административным регламентом и иными нормативными правовыми актами, виновные лица привлекаются к ответственности в соответствии с законодательством Российской Федерации и Курской области. </w:t>
      </w:r>
    </w:p>
    <w:p w:rsidR="006D1F2D" w:rsidRPr="004112E7" w:rsidRDefault="006D1F2D" w:rsidP="003D7D4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</w:p>
    <w:p w:rsidR="006D1F2D" w:rsidRPr="004112E7" w:rsidRDefault="006D1F2D" w:rsidP="006C5CC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4112E7">
        <w:rPr>
          <w:rFonts w:ascii="Arial" w:hAnsi="Arial" w:cs="Arial"/>
          <w:b/>
          <w:sz w:val="24"/>
          <w:szCs w:val="24"/>
          <w:lang w:eastAsia="en-US"/>
        </w:rPr>
        <w:t>4.2. Порядок и периодичность осуществления плановых и внеплановых проверок полноты и качествапредоставления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6D1F2D" w:rsidRPr="004112E7" w:rsidRDefault="006D1F2D" w:rsidP="003D7D4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</w:p>
    <w:p w:rsidR="006D1F2D" w:rsidRPr="004112E7" w:rsidRDefault="006D1F2D" w:rsidP="003D7D4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4112E7">
        <w:rPr>
          <w:rFonts w:ascii="Arial" w:hAnsi="Arial" w:cs="Arial"/>
          <w:sz w:val="24"/>
          <w:szCs w:val="24"/>
          <w:lang w:eastAsia="en-US"/>
        </w:rPr>
        <w:t>4.2.1. Для осуществления контроля за полнотой и качеством предоставления муниципальной услуги, выявления и установления нарушений прав заявителей, принятия решений об устранении соответствующих нарушений проводятся плановые и внеплановые проверки предоставления муниципальной услуги.</w:t>
      </w:r>
    </w:p>
    <w:p w:rsidR="006D1F2D" w:rsidRPr="004112E7" w:rsidRDefault="006D1F2D" w:rsidP="003D7D4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4112E7">
        <w:rPr>
          <w:rFonts w:ascii="Arial" w:hAnsi="Arial" w:cs="Arial"/>
          <w:sz w:val="24"/>
          <w:szCs w:val="24"/>
          <w:lang w:eastAsia="en-US"/>
        </w:rPr>
        <w:t>4.2.2. Для проведения плановых и внеплановых проверок полноты и качества предоставления муниципальной услуги постановлением администрации формируется комиссия.</w:t>
      </w:r>
    </w:p>
    <w:p w:rsidR="006D1F2D" w:rsidRPr="004112E7" w:rsidRDefault="006D1F2D" w:rsidP="003D7D4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4112E7">
        <w:rPr>
          <w:rFonts w:ascii="Arial" w:hAnsi="Arial" w:cs="Arial"/>
          <w:sz w:val="24"/>
          <w:szCs w:val="24"/>
          <w:lang w:eastAsia="en-US"/>
        </w:rPr>
        <w:t>4.2.3. Плановые проверки проводятся в соответствии с годовым планом работы АдминистрацииВаблинского сельсовета.</w:t>
      </w:r>
    </w:p>
    <w:p w:rsidR="006D1F2D" w:rsidRPr="004112E7" w:rsidRDefault="006D1F2D" w:rsidP="003D7D4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4112E7">
        <w:rPr>
          <w:rFonts w:ascii="Arial" w:hAnsi="Arial" w:cs="Arial"/>
          <w:sz w:val="24"/>
          <w:szCs w:val="24"/>
          <w:lang w:eastAsia="en-US"/>
        </w:rPr>
        <w:t>4.2.4. Внеплановые проверки полноты и качества предоставления муниципальной услуги проводятся на основании жалоб (претензий) заявителей на решения или действия (бездействие) должностных лиц, принятые или осуществленные в ходе предоставления муниципальной услуги.</w:t>
      </w:r>
    </w:p>
    <w:p w:rsidR="006D1F2D" w:rsidRPr="004112E7" w:rsidRDefault="006D1F2D" w:rsidP="003D7D4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4112E7">
        <w:rPr>
          <w:rFonts w:ascii="Arial" w:hAnsi="Arial" w:cs="Arial"/>
          <w:sz w:val="24"/>
          <w:szCs w:val="24"/>
          <w:lang w:eastAsia="en-US"/>
        </w:rPr>
        <w:t>4.2.5. Результаты проверки оформляются в виде акта, в котором отмечаются выявленные недостатки и указываются предложения по их устранению. Акт подписывается всеми членами комиссии.</w:t>
      </w:r>
    </w:p>
    <w:p w:rsidR="006D1F2D" w:rsidRPr="004112E7" w:rsidRDefault="006D1F2D" w:rsidP="003D7D4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</w:p>
    <w:p w:rsidR="006D1F2D" w:rsidRPr="004112E7" w:rsidRDefault="006D1F2D" w:rsidP="006C5CC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4112E7">
        <w:rPr>
          <w:rFonts w:ascii="Arial" w:hAnsi="Arial" w:cs="Arial"/>
          <w:b/>
          <w:sz w:val="24"/>
          <w:szCs w:val="24"/>
          <w:lang w:eastAsia="en-US"/>
        </w:rPr>
        <w:t>4.3. Ответственность должностных лиц Администрации Ваблинского сельсовета за решения и действия (бездействие), принимаемые (осуществляемые) ими в ходе предоставления государственной услуги</w:t>
      </w:r>
    </w:p>
    <w:p w:rsidR="006D1F2D" w:rsidRPr="004112E7" w:rsidRDefault="006D1F2D" w:rsidP="003D7D45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  <w:lang w:eastAsia="en-US"/>
        </w:rPr>
      </w:pPr>
    </w:p>
    <w:p w:rsidR="006D1F2D" w:rsidRPr="004112E7" w:rsidRDefault="006D1F2D" w:rsidP="003D7D4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4112E7">
        <w:rPr>
          <w:rFonts w:ascii="Arial" w:hAnsi="Arial" w:cs="Arial"/>
          <w:sz w:val="24"/>
          <w:szCs w:val="24"/>
          <w:lang w:eastAsia="en-US"/>
        </w:rPr>
        <w:t>4.3.1. По результатам проведения проверок полноты и качества предоставления муниципальной услуги, в случае выявления нарушений прав заявителей виновные лица привлекаются к ответственности в соответствии с законодательством Российской Федерации и Курской области.</w:t>
      </w:r>
    </w:p>
    <w:p w:rsidR="006D1F2D" w:rsidRPr="004112E7" w:rsidRDefault="006D1F2D" w:rsidP="003D7D4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4112E7">
        <w:rPr>
          <w:rFonts w:ascii="Arial" w:hAnsi="Arial" w:cs="Arial"/>
          <w:sz w:val="24"/>
          <w:szCs w:val="24"/>
          <w:lang w:eastAsia="en-US"/>
        </w:rPr>
        <w:t>4.3.2. Персональная ответственность должностных лиц, ответственных за предоставление муниципальной услуги, закрепляется в их должностных инструкциях.</w:t>
      </w:r>
    </w:p>
    <w:p w:rsidR="006D1F2D" w:rsidRPr="004112E7" w:rsidRDefault="006D1F2D" w:rsidP="003D7D4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</w:p>
    <w:p w:rsidR="006D1F2D" w:rsidRPr="004112E7" w:rsidRDefault="006D1F2D" w:rsidP="003D7D4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4112E7">
        <w:rPr>
          <w:rFonts w:ascii="Arial" w:hAnsi="Arial" w:cs="Arial"/>
          <w:b/>
          <w:sz w:val="24"/>
          <w:szCs w:val="24"/>
          <w:lang w:eastAsia="en-US"/>
        </w:rPr>
        <w:t>4.4. Требования к порядку и формам контроля за предоставлением муниципальной услуги со стороны граждан, их объединений и</w:t>
      </w:r>
    </w:p>
    <w:p w:rsidR="006D1F2D" w:rsidRPr="004112E7" w:rsidRDefault="006D1F2D" w:rsidP="003D7D4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4112E7">
        <w:rPr>
          <w:rFonts w:ascii="Arial" w:hAnsi="Arial" w:cs="Arial"/>
          <w:b/>
          <w:sz w:val="24"/>
          <w:szCs w:val="24"/>
          <w:lang w:eastAsia="en-US"/>
        </w:rPr>
        <w:t xml:space="preserve"> организаций</w:t>
      </w:r>
    </w:p>
    <w:p w:rsidR="006D1F2D" w:rsidRPr="004112E7" w:rsidRDefault="006D1F2D" w:rsidP="003D7D45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en-US"/>
        </w:rPr>
      </w:pPr>
    </w:p>
    <w:p w:rsidR="006D1F2D" w:rsidRPr="004112E7" w:rsidRDefault="006D1F2D" w:rsidP="003D7D4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4112E7">
        <w:rPr>
          <w:rFonts w:ascii="Arial" w:hAnsi="Arial" w:cs="Arial"/>
          <w:sz w:val="24"/>
          <w:szCs w:val="24"/>
          <w:lang w:eastAsia="en-US"/>
        </w:rPr>
        <w:t xml:space="preserve">Граждане, их объединения и организации вправе направить письменное обращение с просьбой о проведении проверки соблюдения и исполнения положений административного регламента, нормативных правовых актов, устанавливающих требования к предоставлению муниципальной услуги,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услуги. </w:t>
      </w:r>
    </w:p>
    <w:p w:rsidR="006D1F2D" w:rsidRPr="004112E7" w:rsidRDefault="006D1F2D" w:rsidP="003D7D45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D1F2D" w:rsidRPr="004112E7" w:rsidRDefault="006D1F2D" w:rsidP="008560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  <w:r w:rsidRPr="004112E7">
        <w:rPr>
          <w:rFonts w:ascii="Arial" w:hAnsi="Arial" w:cs="Arial"/>
          <w:b/>
          <w:sz w:val="24"/>
          <w:szCs w:val="24"/>
          <w:lang w:val="en-US"/>
        </w:rPr>
        <w:t>V</w:t>
      </w:r>
      <w:r w:rsidRPr="004112E7">
        <w:rPr>
          <w:rFonts w:ascii="Arial" w:hAnsi="Arial" w:cs="Arial"/>
          <w:b/>
          <w:sz w:val="24"/>
          <w:szCs w:val="24"/>
        </w:rPr>
        <w:t xml:space="preserve">. </w:t>
      </w:r>
      <w:r w:rsidRPr="004112E7">
        <w:rPr>
          <w:rFonts w:ascii="Arial" w:hAnsi="Arial" w:cs="Arial"/>
          <w:b/>
          <w:caps/>
          <w:sz w:val="24"/>
          <w:szCs w:val="24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</w:t>
      </w:r>
    </w:p>
    <w:p w:rsidR="006D1F2D" w:rsidRPr="004112E7" w:rsidRDefault="006D1F2D" w:rsidP="003D7D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D1F2D" w:rsidRPr="004112E7" w:rsidRDefault="006D1F2D" w:rsidP="006C5C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112E7">
        <w:rPr>
          <w:rFonts w:ascii="Arial" w:hAnsi="Arial" w:cs="Arial"/>
          <w:b/>
          <w:sz w:val="24"/>
          <w:szCs w:val="24"/>
        </w:rPr>
        <w:t>5.1. Информация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 муниципальной услуги</w:t>
      </w:r>
    </w:p>
    <w:p w:rsidR="006D1F2D" w:rsidRPr="004112E7" w:rsidRDefault="006D1F2D" w:rsidP="003D7D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D1F2D" w:rsidRPr="004112E7" w:rsidRDefault="006D1F2D" w:rsidP="003D7D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Заявители имеют право на обжалование действий (бездействия) и решений, принятых (осуществляемых) в ходе предоставления муниципальной услуги, в досудебном (внесудебном) порядке.</w:t>
      </w:r>
    </w:p>
    <w:p w:rsidR="006D1F2D" w:rsidRPr="004112E7" w:rsidRDefault="006D1F2D" w:rsidP="003D7D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D1F2D" w:rsidRPr="004112E7" w:rsidRDefault="006D1F2D" w:rsidP="006C5CC0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112E7">
        <w:rPr>
          <w:rFonts w:ascii="Arial" w:hAnsi="Arial" w:cs="Arial"/>
          <w:b/>
          <w:sz w:val="24"/>
          <w:szCs w:val="24"/>
        </w:rPr>
        <w:t>5.2. Предмет досудебного (внесудебного) обжалования</w:t>
      </w:r>
    </w:p>
    <w:p w:rsidR="006D1F2D" w:rsidRPr="004112E7" w:rsidRDefault="006D1F2D" w:rsidP="00364E69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6D1F2D" w:rsidRPr="004112E7" w:rsidRDefault="006D1F2D" w:rsidP="00364E69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4112E7">
        <w:rPr>
          <w:rFonts w:ascii="Arial" w:hAnsi="Arial" w:cs="Arial"/>
          <w:sz w:val="24"/>
          <w:szCs w:val="24"/>
          <w:lang w:eastAsia="en-US"/>
        </w:rPr>
        <w:t>Предметом досудебного обжалования могут являться действия (бездействие) и решения, принятые (осуществляемые) должностным лицом Администрации Ваблинского сельсовета в ходе предоставления муниципальной услуги на основании административного регламента.</w:t>
      </w:r>
    </w:p>
    <w:p w:rsidR="006D1F2D" w:rsidRPr="004112E7" w:rsidRDefault="006D1F2D" w:rsidP="00364E69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D1F2D" w:rsidRPr="004112E7" w:rsidRDefault="006D1F2D" w:rsidP="00364E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ab/>
      </w:r>
      <w:r w:rsidRPr="004112E7">
        <w:rPr>
          <w:rFonts w:ascii="Arial" w:hAnsi="Arial" w:cs="Arial"/>
          <w:b/>
          <w:sz w:val="24"/>
          <w:szCs w:val="24"/>
        </w:rPr>
        <w:t>5.3. Исчерпывающий перечень оснований для приостановления рассмотрения жалобы (претензии) и случаев, в которых ответ на жалобу  (претензию) не дается</w:t>
      </w:r>
    </w:p>
    <w:p w:rsidR="006D1F2D" w:rsidRPr="004112E7" w:rsidRDefault="006D1F2D" w:rsidP="003D7D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D1F2D" w:rsidRPr="004112E7" w:rsidRDefault="006D1F2D" w:rsidP="003D7D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Ответ по существу на жалобу (претензию) заявителя не дается в следующих случаях:</w:t>
      </w:r>
    </w:p>
    <w:p w:rsidR="006D1F2D" w:rsidRPr="004112E7" w:rsidRDefault="006D1F2D" w:rsidP="003D7D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- при отсутствии сведений об обжалуемом решении, действии, бездействии, о фамилии, имени, отчестве заявителя и почтовом адресе, по которому должен быть направлен ответ;</w:t>
      </w:r>
    </w:p>
    <w:p w:rsidR="006D1F2D" w:rsidRPr="004112E7" w:rsidRDefault="006D1F2D" w:rsidP="003D7D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- при отсутствии подписи заявителя;</w:t>
      </w:r>
    </w:p>
    <w:p w:rsidR="006D1F2D" w:rsidRPr="004112E7" w:rsidRDefault="006D1F2D" w:rsidP="003D7D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- если аргументом обращения, жалобы (претензии) является решение, принятое в судебном порядке;</w:t>
      </w:r>
    </w:p>
    <w:p w:rsidR="006D1F2D" w:rsidRPr="004112E7" w:rsidRDefault="006D1F2D" w:rsidP="003D7D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- если в тексте содержатся нецензурные выражения, угрозы жизни, здоровью и имуществу должностного лица, а также членов его семьи;</w:t>
      </w:r>
    </w:p>
    <w:p w:rsidR="006D1F2D" w:rsidRPr="004112E7" w:rsidRDefault="006D1F2D" w:rsidP="003D7D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- если текст письменного обращения не поддается прочтению;</w:t>
      </w:r>
    </w:p>
    <w:p w:rsidR="006D1F2D" w:rsidRPr="004112E7" w:rsidRDefault="006D1F2D" w:rsidP="003D7D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- если в тексте жалобы содержится вопрос, на который заявителю многократно давались письменные ответы по существу с ранее направляемыми обращениями, и при этом в жалобе не приводятся новые доводы или обстоятельства.</w:t>
      </w:r>
    </w:p>
    <w:p w:rsidR="006D1F2D" w:rsidRPr="004112E7" w:rsidRDefault="006D1F2D" w:rsidP="003D7D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- если от заявителя поступило заявление о прекращении рассмотрения обращения, жалобы (претензии).</w:t>
      </w:r>
    </w:p>
    <w:p w:rsidR="006D1F2D" w:rsidRPr="004112E7" w:rsidRDefault="006D1F2D" w:rsidP="003D7D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D1F2D" w:rsidRPr="004112E7" w:rsidRDefault="006D1F2D" w:rsidP="008560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ab/>
      </w:r>
      <w:r w:rsidRPr="004112E7">
        <w:rPr>
          <w:rFonts w:ascii="Arial" w:hAnsi="Arial" w:cs="Arial"/>
          <w:b/>
          <w:sz w:val="24"/>
          <w:szCs w:val="24"/>
        </w:rPr>
        <w:t>5.4. Основания для начала процедуры досудебного(внесудебного) обжалования</w:t>
      </w:r>
    </w:p>
    <w:p w:rsidR="006D1F2D" w:rsidRPr="004112E7" w:rsidRDefault="006D1F2D" w:rsidP="003D7D45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D1F2D" w:rsidRPr="004112E7" w:rsidRDefault="006D1F2D" w:rsidP="003D7D45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5.4.1. Основанием для начала процедуры досудебного (внесудебного) обжалования, является подача жалобы.</w:t>
      </w:r>
    </w:p>
    <w:p w:rsidR="006D1F2D" w:rsidRPr="004112E7" w:rsidRDefault="006D1F2D" w:rsidP="003D7D45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5.4.2. Жалоба подается в письменной форме на бумажном носителе или в электронной форме в Администрацию Ваблинского сельсовета. Жалобы на решения, принятые руководителем Администрации Ваблинского сельсовета, подаются в вышестоящий орган (при его наличии) либо в случае его отсутствия рассматриваются непосредственно руководителем</w:t>
      </w:r>
    </w:p>
    <w:p w:rsidR="006D1F2D" w:rsidRPr="004112E7" w:rsidRDefault="006D1F2D" w:rsidP="003D7D45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5.4.3. Жалоба может быть направлена по почте,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либо, а также может быть принята при личном приеме заявителя.</w:t>
      </w:r>
    </w:p>
    <w:p w:rsidR="006D1F2D" w:rsidRPr="004112E7" w:rsidRDefault="006D1F2D" w:rsidP="003D7D45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5.4.4. Жалоба может быть подана заявителем через многофункциональный центр предоставления государственных (муниципальных) услуг. При поступлении жалобы многофункциональный центр обеспечивает ее передачу в уполномоченный на ее рассмотрение орган.</w:t>
      </w:r>
    </w:p>
    <w:p w:rsidR="006D1F2D" w:rsidRPr="004112E7" w:rsidRDefault="006D1F2D" w:rsidP="003D7D45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5.4.5. Порядокподачи и рассмотрения жалоб на решения и действия (бездействие) органов местного самоуправления и их должностных лиц, муниципальных служащих устанавливаются в соответствии с Федеральным законом от 27 июля 2010 года № 210-ФЗ «Об организации предоставления государственных и муниципальных услуг».</w:t>
      </w:r>
    </w:p>
    <w:p w:rsidR="006D1F2D" w:rsidRPr="004112E7" w:rsidRDefault="006D1F2D" w:rsidP="003D7D45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5.4.6. Жалоба должна содержать:</w:t>
      </w:r>
    </w:p>
    <w:p w:rsidR="006D1F2D" w:rsidRPr="004112E7" w:rsidRDefault="006D1F2D" w:rsidP="003D7D45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- наименование органа, предоставляющего муниципальную услугу, должностного лица органа, предоставляющего муниципальную услугу, муниципального служащего, решения и действия (бездействие) которых обжалуются;</w:t>
      </w:r>
    </w:p>
    <w:p w:rsidR="006D1F2D" w:rsidRPr="004112E7" w:rsidRDefault="006D1F2D" w:rsidP="003D7D45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6D1F2D" w:rsidRPr="004112E7" w:rsidRDefault="006D1F2D" w:rsidP="003D7D45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6D1F2D" w:rsidRPr="004112E7" w:rsidRDefault="006D1F2D" w:rsidP="003D7D45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6D1F2D" w:rsidRPr="004112E7" w:rsidRDefault="006D1F2D" w:rsidP="003D7D45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D1F2D" w:rsidRPr="004112E7" w:rsidRDefault="006D1F2D" w:rsidP="006C5C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112E7">
        <w:rPr>
          <w:rFonts w:ascii="Arial" w:hAnsi="Arial" w:cs="Arial"/>
          <w:b/>
          <w:sz w:val="24"/>
          <w:szCs w:val="24"/>
        </w:rPr>
        <w:t>5.5. Право заявителя на получение информации и документов, необходимых для обоснования и рассмотрения жалобы (претензии)</w:t>
      </w:r>
    </w:p>
    <w:p w:rsidR="006D1F2D" w:rsidRPr="004112E7" w:rsidRDefault="006D1F2D" w:rsidP="003D7D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D1F2D" w:rsidRPr="004112E7" w:rsidRDefault="006D1F2D" w:rsidP="003D7D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Заявитель имеет право на получение информации и документов, необходимых для обоснования и рассмотрения жалобы (претензии).</w:t>
      </w:r>
    </w:p>
    <w:p w:rsidR="006D1F2D" w:rsidRPr="004112E7" w:rsidRDefault="006D1F2D" w:rsidP="003D7D4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6D1F2D" w:rsidRPr="004112E7" w:rsidRDefault="006D1F2D" w:rsidP="006C5C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112E7">
        <w:rPr>
          <w:rFonts w:ascii="Arial" w:hAnsi="Arial" w:cs="Arial"/>
          <w:b/>
          <w:sz w:val="24"/>
          <w:szCs w:val="24"/>
        </w:rPr>
        <w:t>5.6. Органы муниципальной власти и должностные лица, которым может быть направлена жалоба (претензия) заявителя в досудебном(внесудебном) порядке</w:t>
      </w:r>
    </w:p>
    <w:p w:rsidR="006D1F2D" w:rsidRPr="004112E7" w:rsidRDefault="006D1F2D" w:rsidP="003D7D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D1F2D" w:rsidRPr="004112E7" w:rsidRDefault="006D1F2D" w:rsidP="003D7D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Заявители могут направить жалобу (претензию) в досудебном и внесудебном порядке</w:t>
      </w:r>
    </w:p>
    <w:p w:rsidR="006D1F2D" w:rsidRPr="004112E7" w:rsidRDefault="006D1F2D" w:rsidP="003D7D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- Главе Ваблинского сельсовета по адресу:307606, Курская область, Конышевский район, с.Вабля,  тел. 8(47156)38-2-24</w:t>
      </w:r>
      <w:r w:rsidRPr="004112E7">
        <w:rPr>
          <w:rFonts w:ascii="Arial" w:hAnsi="Arial" w:cs="Arial"/>
          <w:i/>
          <w:sz w:val="24"/>
          <w:szCs w:val="24"/>
          <w:lang w:eastAsia="en-US"/>
        </w:rPr>
        <w:t>;</w:t>
      </w:r>
    </w:p>
    <w:p w:rsidR="006D1F2D" w:rsidRPr="004112E7" w:rsidRDefault="006D1F2D" w:rsidP="00245D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- в Администрацию Ваблинского сельсовета:307606, Курская область, Конышевский район, с.Вабля,  тел. 8(47156)38-2-24</w:t>
      </w:r>
      <w:r w:rsidRPr="004112E7">
        <w:rPr>
          <w:rFonts w:ascii="Arial" w:hAnsi="Arial" w:cs="Arial"/>
          <w:i/>
          <w:sz w:val="24"/>
          <w:szCs w:val="24"/>
          <w:lang w:eastAsia="en-US"/>
        </w:rPr>
        <w:t>;</w:t>
      </w:r>
    </w:p>
    <w:p w:rsidR="006D1F2D" w:rsidRPr="004112E7" w:rsidRDefault="006D1F2D" w:rsidP="003D7D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4112E7">
        <w:rPr>
          <w:rFonts w:ascii="Arial" w:hAnsi="Arial" w:cs="Arial"/>
          <w:i/>
          <w:sz w:val="24"/>
          <w:szCs w:val="24"/>
          <w:lang w:eastAsia="en-US"/>
        </w:rPr>
        <w:t xml:space="preserve">- </w:t>
      </w:r>
      <w:r w:rsidRPr="004112E7">
        <w:rPr>
          <w:rFonts w:ascii="Arial" w:hAnsi="Arial" w:cs="Arial"/>
          <w:sz w:val="24"/>
          <w:szCs w:val="24"/>
          <w:lang w:eastAsia="en-US"/>
        </w:rPr>
        <w:t xml:space="preserve">посредством федеральной государственной информационной системы  «Единый портал государственных и муниципальных услуг (функций)» </w:t>
      </w:r>
      <w:r w:rsidRPr="004112E7">
        <w:rPr>
          <w:rFonts w:ascii="Arial" w:hAnsi="Arial" w:cs="Arial"/>
          <w:sz w:val="24"/>
          <w:szCs w:val="24"/>
          <w:lang w:val="en-US"/>
        </w:rPr>
        <w:t>http</w:t>
      </w:r>
      <w:r w:rsidRPr="004112E7">
        <w:rPr>
          <w:rFonts w:ascii="Arial" w:hAnsi="Arial" w:cs="Arial"/>
          <w:sz w:val="24"/>
          <w:szCs w:val="24"/>
        </w:rPr>
        <w:t>://</w:t>
      </w:r>
      <w:r w:rsidRPr="004112E7">
        <w:rPr>
          <w:rFonts w:ascii="Arial" w:hAnsi="Arial" w:cs="Arial"/>
          <w:sz w:val="24"/>
          <w:szCs w:val="24"/>
          <w:lang w:val="en-US"/>
        </w:rPr>
        <w:t>gosuslugi</w:t>
      </w:r>
      <w:r w:rsidRPr="004112E7">
        <w:rPr>
          <w:rFonts w:ascii="Arial" w:hAnsi="Arial" w:cs="Arial"/>
          <w:sz w:val="24"/>
          <w:szCs w:val="24"/>
        </w:rPr>
        <w:t>.</w:t>
      </w:r>
      <w:r w:rsidRPr="004112E7">
        <w:rPr>
          <w:rFonts w:ascii="Arial" w:hAnsi="Arial" w:cs="Arial"/>
          <w:sz w:val="24"/>
          <w:szCs w:val="24"/>
          <w:lang w:val="en-US"/>
        </w:rPr>
        <w:t>ru</w:t>
      </w:r>
      <w:r w:rsidRPr="004112E7">
        <w:rPr>
          <w:rFonts w:ascii="Arial" w:hAnsi="Arial" w:cs="Arial"/>
          <w:sz w:val="24"/>
          <w:szCs w:val="24"/>
          <w:lang w:eastAsia="en-US"/>
        </w:rPr>
        <w:t>;</w:t>
      </w:r>
    </w:p>
    <w:p w:rsidR="006D1F2D" w:rsidRPr="004112E7" w:rsidRDefault="006D1F2D" w:rsidP="003D7D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 xml:space="preserve">- на официальный сайт Администрации Конышевскогорайона: </w:t>
      </w:r>
      <w:r w:rsidRPr="004112E7">
        <w:rPr>
          <w:rFonts w:ascii="Arial" w:hAnsi="Arial" w:cs="Arial"/>
          <w:sz w:val="24"/>
          <w:szCs w:val="24"/>
          <w:lang w:val="en-US"/>
        </w:rPr>
        <w:t>http</w:t>
      </w:r>
      <w:r w:rsidRPr="004112E7">
        <w:rPr>
          <w:rFonts w:ascii="Arial" w:hAnsi="Arial" w:cs="Arial"/>
          <w:sz w:val="24"/>
          <w:szCs w:val="24"/>
        </w:rPr>
        <w:t>://</w:t>
      </w:r>
      <w:r w:rsidRPr="004112E7">
        <w:rPr>
          <w:rFonts w:ascii="Arial" w:hAnsi="Arial" w:cs="Arial"/>
          <w:sz w:val="24"/>
          <w:szCs w:val="24"/>
          <w:lang w:val="en-US"/>
        </w:rPr>
        <w:t>konishovskyr</w:t>
      </w:r>
      <w:r w:rsidRPr="004112E7">
        <w:rPr>
          <w:rFonts w:ascii="Arial" w:hAnsi="Arial" w:cs="Arial"/>
          <w:sz w:val="24"/>
          <w:szCs w:val="24"/>
        </w:rPr>
        <w:t>.</w:t>
      </w:r>
      <w:r w:rsidRPr="004112E7">
        <w:rPr>
          <w:rFonts w:ascii="Arial" w:hAnsi="Arial" w:cs="Arial"/>
          <w:sz w:val="24"/>
          <w:szCs w:val="24"/>
          <w:lang w:val="en-US"/>
        </w:rPr>
        <w:t>ru</w:t>
      </w:r>
      <w:r w:rsidRPr="004112E7">
        <w:rPr>
          <w:rFonts w:ascii="Arial" w:hAnsi="Arial" w:cs="Arial"/>
          <w:sz w:val="24"/>
          <w:szCs w:val="24"/>
        </w:rPr>
        <w:t xml:space="preserve"> ;</w:t>
      </w:r>
    </w:p>
    <w:p w:rsidR="006D1F2D" w:rsidRPr="004112E7" w:rsidRDefault="006D1F2D" w:rsidP="003D7D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 xml:space="preserve">-на официальный сайт Администрации Курской области </w:t>
      </w:r>
      <w:r w:rsidRPr="004112E7">
        <w:rPr>
          <w:rFonts w:ascii="Arial" w:hAnsi="Arial" w:cs="Arial"/>
          <w:sz w:val="24"/>
          <w:szCs w:val="24"/>
          <w:lang w:val="en-US"/>
        </w:rPr>
        <w:t>http</w:t>
      </w:r>
      <w:r w:rsidRPr="004112E7">
        <w:rPr>
          <w:rFonts w:ascii="Arial" w:hAnsi="Arial" w:cs="Arial"/>
          <w:sz w:val="24"/>
          <w:szCs w:val="24"/>
        </w:rPr>
        <w:t>://</w:t>
      </w:r>
      <w:r w:rsidRPr="004112E7">
        <w:rPr>
          <w:rFonts w:ascii="Arial" w:hAnsi="Arial" w:cs="Arial"/>
          <w:sz w:val="24"/>
          <w:szCs w:val="24"/>
          <w:lang w:val="en-US"/>
        </w:rPr>
        <w:t>adm</w:t>
      </w:r>
      <w:r w:rsidRPr="004112E7">
        <w:rPr>
          <w:rFonts w:ascii="Arial" w:hAnsi="Arial" w:cs="Arial"/>
          <w:sz w:val="24"/>
          <w:szCs w:val="24"/>
        </w:rPr>
        <w:t>.</w:t>
      </w:r>
      <w:r w:rsidRPr="004112E7">
        <w:rPr>
          <w:rFonts w:ascii="Arial" w:hAnsi="Arial" w:cs="Arial"/>
          <w:sz w:val="24"/>
          <w:szCs w:val="24"/>
          <w:lang w:val="en-US"/>
        </w:rPr>
        <w:t>rkursk</w:t>
      </w:r>
      <w:r w:rsidRPr="004112E7">
        <w:rPr>
          <w:rFonts w:ascii="Arial" w:hAnsi="Arial" w:cs="Arial"/>
          <w:sz w:val="24"/>
          <w:szCs w:val="24"/>
        </w:rPr>
        <w:t>.</w:t>
      </w:r>
      <w:r w:rsidRPr="004112E7">
        <w:rPr>
          <w:rFonts w:ascii="Arial" w:hAnsi="Arial" w:cs="Arial"/>
          <w:sz w:val="24"/>
          <w:szCs w:val="24"/>
          <w:lang w:val="en-US"/>
        </w:rPr>
        <w:t>ru</w:t>
      </w:r>
      <w:r w:rsidRPr="004112E7">
        <w:rPr>
          <w:rFonts w:ascii="Arial" w:hAnsi="Arial" w:cs="Arial"/>
          <w:sz w:val="24"/>
          <w:szCs w:val="24"/>
        </w:rPr>
        <w:t>.</w:t>
      </w:r>
    </w:p>
    <w:p w:rsidR="006D1F2D" w:rsidRPr="004112E7" w:rsidRDefault="006D1F2D" w:rsidP="003D7D4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</w:p>
    <w:p w:rsidR="006D1F2D" w:rsidRPr="004112E7" w:rsidRDefault="006D1F2D" w:rsidP="003D7D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112E7">
        <w:rPr>
          <w:rFonts w:ascii="Arial" w:hAnsi="Arial" w:cs="Arial"/>
          <w:b/>
          <w:sz w:val="24"/>
          <w:szCs w:val="24"/>
        </w:rPr>
        <w:t>5.7. Сроки рассмотрения жалобы (претензии)</w:t>
      </w:r>
    </w:p>
    <w:p w:rsidR="006D1F2D" w:rsidRPr="004112E7" w:rsidRDefault="006D1F2D" w:rsidP="003D7D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D1F2D" w:rsidRPr="004112E7" w:rsidRDefault="006D1F2D" w:rsidP="003D7D45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 xml:space="preserve">Жалоба, поступившая в Администрацию Ваблинского сельсовета, предоставляющей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 </w:t>
      </w:r>
    </w:p>
    <w:p w:rsidR="006D1F2D" w:rsidRPr="004112E7" w:rsidRDefault="006D1F2D" w:rsidP="003D7D45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D1F2D" w:rsidRPr="004112E7" w:rsidRDefault="006D1F2D" w:rsidP="006C5C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112E7">
        <w:rPr>
          <w:rFonts w:ascii="Arial" w:hAnsi="Arial" w:cs="Arial"/>
          <w:b/>
          <w:sz w:val="24"/>
          <w:szCs w:val="24"/>
        </w:rPr>
        <w:t>5.8. Результат досудебного (внесудебного) обжалования применительно к каждой процедуре либо инстанции обжалования</w:t>
      </w:r>
    </w:p>
    <w:p w:rsidR="006D1F2D" w:rsidRPr="004112E7" w:rsidRDefault="006D1F2D" w:rsidP="003D7D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D1F2D" w:rsidRPr="004112E7" w:rsidRDefault="006D1F2D" w:rsidP="003D7D45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По результатам рассмотрения жалобы орган, предоставляющий муниципальную услугу, принимает одно из следующих решений:</w:t>
      </w:r>
    </w:p>
    <w:p w:rsidR="006D1F2D" w:rsidRPr="004112E7" w:rsidRDefault="006D1F2D" w:rsidP="003D7D45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</w:p>
    <w:p w:rsidR="006D1F2D" w:rsidRPr="004112E7" w:rsidRDefault="006D1F2D" w:rsidP="003D7D45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2) отказывает в удовлетворении жалобы.</w:t>
      </w:r>
    </w:p>
    <w:p w:rsidR="006D1F2D" w:rsidRPr="004112E7" w:rsidRDefault="006D1F2D" w:rsidP="003D7D45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D1F2D" w:rsidRPr="004112E7" w:rsidRDefault="006D1F2D" w:rsidP="003D7D45">
      <w:pPr>
        <w:spacing w:after="200" w:line="276" w:lineRule="auto"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</w:p>
    <w:p w:rsidR="006D1F2D" w:rsidRPr="004112E7" w:rsidRDefault="006D1F2D" w:rsidP="001C6A06">
      <w:pPr>
        <w:spacing w:after="200" w:line="276" w:lineRule="auto"/>
        <w:jc w:val="both"/>
        <w:rPr>
          <w:rFonts w:ascii="Arial" w:hAnsi="Arial" w:cs="Arial"/>
          <w:sz w:val="24"/>
          <w:szCs w:val="24"/>
          <w:lang w:eastAsia="en-US"/>
        </w:rPr>
        <w:sectPr w:rsidR="006D1F2D" w:rsidRPr="004112E7" w:rsidSect="00984E71">
          <w:headerReference w:type="even" r:id="rId7"/>
          <w:headerReference w:type="default" r:id="rId8"/>
          <w:pgSz w:w="11906" w:h="16838" w:code="9"/>
          <w:pgMar w:top="719" w:right="1247" w:bottom="1134" w:left="1531" w:header="709" w:footer="709" w:gutter="0"/>
          <w:cols w:space="708"/>
          <w:titlePg/>
          <w:docGrid w:linePitch="360"/>
        </w:sectPr>
      </w:pPr>
    </w:p>
    <w:p w:rsidR="006D1F2D" w:rsidRPr="004112E7" w:rsidRDefault="006D1F2D" w:rsidP="006330F0">
      <w:pPr>
        <w:spacing w:after="0" w:line="240" w:lineRule="auto"/>
        <w:ind w:left="4956" w:firstLine="6"/>
        <w:jc w:val="right"/>
        <w:rPr>
          <w:rFonts w:ascii="Arial" w:hAnsi="Arial" w:cs="Arial"/>
          <w:sz w:val="24"/>
          <w:szCs w:val="24"/>
          <w:lang w:eastAsia="en-US"/>
        </w:rPr>
      </w:pPr>
      <w:r w:rsidRPr="004112E7">
        <w:rPr>
          <w:rFonts w:ascii="Arial" w:hAnsi="Arial" w:cs="Arial"/>
          <w:sz w:val="24"/>
          <w:szCs w:val="24"/>
          <w:lang w:eastAsia="en-US"/>
        </w:rPr>
        <w:t>Приложение №1</w:t>
      </w:r>
    </w:p>
    <w:p w:rsidR="006D1F2D" w:rsidRPr="004112E7" w:rsidRDefault="006D1F2D" w:rsidP="003D7D45">
      <w:pPr>
        <w:spacing w:after="0" w:line="240" w:lineRule="auto"/>
        <w:ind w:left="4956" w:firstLine="708"/>
        <w:jc w:val="right"/>
        <w:rPr>
          <w:rFonts w:ascii="Arial" w:hAnsi="Arial" w:cs="Arial"/>
          <w:sz w:val="24"/>
          <w:szCs w:val="24"/>
          <w:lang w:eastAsia="en-US"/>
        </w:rPr>
      </w:pPr>
    </w:p>
    <w:p w:rsidR="006D1F2D" w:rsidRPr="004112E7" w:rsidRDefault="006D1F2D" w:rsidP="00BD7CC1">
      <w:pPr>
        <w:spacing w:after="0" w:line="240" w:lineRule="auto"/>
        <w:ind w:left="4956"/>
        <w:jc w:val="both"/>
        <w:rPr>
          <w:rFonts w:ascii="Arial" w:hAnsi="Arial" w:cs="Arial"/>
          <w:sz w:val="24"/>
          <w:szCs w:val="24"/>
          <w:lang w:eastAsia="en-US"/>
        </w:rPr>
      </w:pPr>
      <w:r w:rsidRPr="004112E7">
        <w:rPr>
          <w:rFonts w:ascii="Arial" w:hAnsi="Arial" w:cs="Arial"/>
          <w:sz w:val="24"/>
          <w:szCs w:val="24"/>
          <w:lang w:eastAsia="en-US"/>
        </w:rPr>
        <w:t>к административному регламенту по предоставлению муниципальной услуги«</w:t>
      </w:r>
      <w:r w:rsidRPr="004112E7">
        <w:rPr>
          <w:rFonts w:ascii="Arial" w:hAnsi="Arial" w:cs="Arial"/>
          <w:bCs/>
          <w:sz w:val="24"/>
          <w:szCs w:val="24"/>
        </w:rPr>
        <w:t>Предоставление</w:t>
      </w:r>
      <w:r w:rsidRPr="004112E7">
        <w:rPr>
          <w:rFonts w:ascii="Arial" w:hAnsi="Arial" w:cs="Arial"/>
          <w:sz w:val="24"/>
          <w:szCs w:val="24"/>
          <w:lang w:eastAsia="en-US"/>
        </w:rPr>
        <w:t xml:space="preserve"> информации об объектах недвижимого имущества, находящихся в муниципальной собственности и предназначенных для сдачи в аренду»,</w:t>
      </w:r>
    </w:p>
    <w:p w:rsidR="006D1F2D" w:rsidRPr="004112E7" w:rsidRDefault="006D1F2D" w:rsidP="00BD7CC1">
      <w:pPr>
        <w:spacing w:after="0" w:line="240" w:lineRule="auto"/>
        <w:ind w:left="4956"/>
        <w:jc w:val="both"/>
        <w:rPr>
          <w:rFonts w:ascii="Arial" w:hAnsi="Arial" w:cs="Arial"/>
          <w:sz w:val="24"/>
          <w:szCs w:val="24"/>
          <w:lang w:eastAsia="en-US"/>
        </w:rPr>
      </w:pPr>
    </w:p>
    <w:p w:rsidR="006D1F2D" w:rsidRPr="004112E7" w:rsidRDefault="006D1F2D" w:rsidP="00BD7CC1">
      <w:pPr>
        <w:spacing w:after="0" w:line="240" w:lineRule="auto"/>
        <w:ind w:left="4956"/>
        <w:jc w:val="both"/>
        <w:rPr>
          <w:rFonts w:ascii="Arial" w:hAnsi="Arial" w:cs="Arial"/>
          <w:sz w:val="24"/>
          <w:szCs w:val="24"/>
          <w:lang w:eastAsia="en-US"/>
        </w:rPr>
      </w:pPr>
    </w:p>
    <w:p w:rsidR="006D1F2D" w:rsidRPr="004112E7" w:rsidRDefault="006D1F2D" w:rsidP="00BD7CC1">
      <w:pPr>
        <w:spacing w:after="0" w:line="240" w:lineRule="auto"/>
        <w:ind w:left="4956"/>
        <w:jc w:val="both"/>
        <w:rPr>
          <w:rFonts w:ascii="Arial" w:hAnsi="Arial" w:cs="Arial"/>
          <w:sz w:val="24"/>
          <w:szCs w:val="24"/>
          <w:lang w:eastAsia="en-US"/>
        </w:rPr>
      </w:pPr>
    </w:p>
    <w:p w:rsidR="006D1F2D" w:rsidRPr="004112E7" w:rsidRDefault="006D1F2D" w:rsidP="003D7D4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СВЕДЕНИЯ</w:t>
      </w:r>
    </w:p>
    <w:p w:rsidR="006D1F2D" w:rsidRPr="004112E7" w:rsidRDefault="006D1F2D" w:rsidP="003D7D4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о местонахождении, графике работы, контактных телефонах,</w:t>
      </w:r>
    </w:p>
    <w:p w:rsidR="006D1F2D" w:rsidRPr="004112E7" w:rsidRDefault="006D1F2D" w:rsidP="003D7D4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адресе электронной почты, адресе официального сайта в</w:t>
      </w:r>
    </w:p>
    <w:p w:rsidR="006D1F2D" w:rsidRPr="004112E7" w:rsidRDefault="006D1F2D" w:rsidP="003346B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 xml:space="preserve"> информационно-телекоммуникационной сети «Интернет»</w:t>
      </w:r>
      <w:r w:rsidRPr="004112E7">
        <w:rPr>
          <w:rFonts w:ascii="Arial" w:hAnsi="Arial" w:cs="Arial"/>
          <w:bCs/>
          <w:sz w:val="24"/>
          <w:szCs w:val="24"/>
        </w:rPr>
        <w:t xml:space="preserve"> Администрации Ваблинского сельсовета Конышевского района Курской области,</w:t>
      </w:r>
      <w:r w:rsidRPr="004112E7">
        <w:rPr>
          <w:rFonts w:ascii="Arial" w:hAnsi="Arial" w:cs="Arial"/>
          <w:sz w:val="24"/>
          <w:szCs w:val="24"/>
        </w:rPr>
        <w:t xml:space="preserve"> предоставляющей муниципальную услугу</w:t>
      </w:r>
    </w:p>
    <w:p w:rsidR="006D1F2D" w:rsidRPr="004112E7" w:rsidRDefault="006D1F2D" w:rsidP="003346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71"/>
        <w:gridCol w:w="4686"/>
      </w:tblGrid>
      <w:tr w:rsidR="006D1F2D" w:rsidRPr="004112E7" w:rsidTr="006133CC">
        <w:tc>
          <w:tcPr>
            <w:tcW w:w="4927" w:type="dxa"/>
          </w:tcPr>
          <w:p w:rsidR="006D1F2D" w:rsidRPr="004112E7" w:rsidRDefault="006D1F2D" w:rsidP="006133C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12E7">
              <w:rPr>
                <w:rFonts w:ascii="Arial" w:hAnsi="Arial" w:cs="Arial"/>
                <w:sz w:val="24"/>
                <w:szCs w:val="24"/>
              </w:rPr>
              <w:t>Почтовый адрес:</w:t>
            </w:r>
          </w:p>
        </w:tc>
        <w:tc>
          <w:tcPr>
            <w:tcW w:w="4927" w:type="dxa"/>
          </w:tcPr>
          <w:p w:rsidR="006D1F2D" w:rsidRPr="004112E7" w:rsidRDefault="006D1F2D" w:rsidP="00F321F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12E7">
              <w:rPr>
                <w:rFonts w:ascii="Arial" w:hAnsi="Arial" w:cs="Arial"/>
                <w:sz w:val="24"/>
                <w:szCs w:val="24"/>
              </w:rPr>
              <w:t>307606, Курская область, Конышевский район, с.Вабля</w:t>
            </w:r>
          </w:p>
        </w:tc>
      </w:tr>
      <w:tr w:rsidR="006D1F2D" w:rsidRPr="004112E7" w:rsidTr="006133CC">
        <w:tc>
          <w:tcPr>
            <w:tcW w:w="4927" w:type="dxa"/>
          </w:tcPr>
          <w:p w:rsidR="006D1F2D" w:rsidRPr="004112E7" w:rsidRDefault="006D1F2D" w:rsidP="006133C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12E7">
              <w:rPr>
                <w:rFonts w:ascii="Arial" w:hAnsi="Arial" w:cs="Arial"/>
                <w:sz w:val="24"/>
                <w:szCs w:val="24"/>
              </w:rPr>
              <w:t>Телефон:</w:t>
            </w:r>
          </w:p>
        </w:tc>
        <w:tc>
          <w:tcPr>
            <w:tcW w:w="4927" w:type="dxa"/>
          </w:tcPr>
          <w:p w:rsidR="006D1F2D" w:rsidRPr="004112E7" w:rsidRDefault="006D1F2D" w:rsidP="00D15C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12E7">
              <w:rPr>
                <w:rFonts w:ascii="Arial" w:hAnsi="Arial" w:cs="Arial"/>
                <w:sz w:val="24"/>
                <w:szCs w:val="24"/>
              </w:rPr>
              <w:t>8(47156)38-2-24</w:t>
            </w:r>
          </w:p>
        </w:tc>
      </w:tr>
      <w:tr w:rsidR="006D1F2D" w:rsidRPr="004112E7" w:rsidTr="006133CC">
        <w:tc>
          <w:tcPr>
            <w:tcW w:w="4927" w:type="dxa"/>
          </w:tcPr>
          <w:p w:rsidR="006D1F2D" w:rsidRPr="004112E7" w:rsidRDefault="006D1F2D" w:rsidP="006133C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12E7">
              <w:rPr>
                <w:rFonts w:ascii="Arial" w:hAnsi="Arial" w:cs="Arial"/>
                <w:sz w:val="24"/>
                <w:szCs w:val="24"/>
              </w:rPr>
              <w:t>Факс:</w:t>
            </w:r>
          </w:p>
        </w:tc>
        <w:tc>
          <w:tcPr>
            <w:tcW w:w="4927" w:type="dxa"/>
          </w:tcPr>
          <w:p w:rsidR="006D1F2D" w:rsidRPr="004112E7" w:rsidRDefault="006D1F2D" w:rsidP="00D15C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12E7">
              <w:rPr>
                <w:rFonts w:ascii="Arial" w:hAnsi="Arial" w:cs="Arial"/>
                <w:sz w:val="24"/>
                <w:szCs w:val="24"/>
              </w:rPr>
              <w:t>8(47156)38-2-24</w:t>
            </w:r>
          </w:p>
        </w:tc>
      </w:tr>
      <w:tr w:rsidR="006D1F2D" w:rsidRPr="004112E7" w:rsidTr="006133CC">
        <w:tc>
          <w:tcPr>
            <w:tcW w:w="4927" w:type="dxa"/>
          </w:tcPr>
          <w:p w:rsidR="006D1F2D" w:rsidRPr="004112E7" w:rsidRDefault="006D1F2D" w:rsidP="006133C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12E7">
              <w:rPr>
                <w:rFonts w:ascii="Arial" w:hAnsi="Arial" w:cs="Arial"/>
                <w:sz w:val="24"/>
                <w:szCs w:val="24"/>
              </w:rPr>
              <w:t>Веб-сайт (сайт в информационно-телекоммуникационной сети «Интернет»):</w:t>
            </w:r>
          </w:p>
        </w:tc>
        <w:tc>
          <w:tcPr>
            <w:tcW w:w="4927" w:type="dxa"/>
          </w:tcPr>
          <w:p w:rsidR="006D1F2D" w:rsidRPr="004112E7" w:rsidRDefault="006D1F2D" w:rsidP="006133C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1F2D" w:rsidRPr="004112E7" w:rsidTr="006133CC">
        <w:tc>
          <w:tcPr>
            <w:tcW w:w="4927" w:type="dxa"/>
          </w:tcPr>
          <w:p w:rsidR="006D1F2D" w:rsidRPr="004112E7" w:rsidRDefault="006D1F2D" w:rsidP="006133C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12E7">
              <w:rPr>
                <w:rFonts w:ascii="Arial" w:hAnsi="Arial" w:cs="Arial"/>
                <w:sz w:val="24"/>
                <w:szCs w:val="24"/>
              </w:rPr>
              <w:t>E-mail (электронная почта):</w:t>
            </w:r>
          </w:p>
        </w:tc>
        <w:tc>
          <w:tcPr>
            <w:tcW w:w="4927" w:type="dxa"/>
          </w:tcPr>
          <w:p w:rsidR="006D1F2D" w:rsidRPr="004112E7" w:rsidRDefault="006D1F2D" w:rsidP="006133C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112E7">
              <w:rPr>
                <w:rFonts w:ascii="Arial" w:hAnsi="Arial" w:cs="Arial"/>
                <w:sz w:val="24"/>
                <w:szCs w:val="24"/>
                <w:lang w:val="en-US"/>
              </w:rPr>
              <w:t>vablya@bk.ru</w:t>
            </w:r>
          </w:p>
        </w:tc>
      </w:tr>
      <w:tr w:rsidR="006D1F2D" w:rsidRPr="004112E7" w:rsidTr="006133CC">
        <w:tc>
          <w:tcPr>
            <w:tcW w:w="4927" w:type="dxa"/>
          </w:tcPr>
          <w:p w:rsidR="006D1F2D" w:rsidRPr="004112E7" w:rsidRDefault="006D1F2D" w:rsidP="006133C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12E7">
              <w:rPr>
                <w:rFonts w:ascii="Arial" w:hAnsi="Arial" w:cs="Arial"/>
                <w:sz w:val="24"/>
                <w:szCs w:val="24"/>
              </w:rPr>
              <w:t>Режим работы:</w:t>
            </w:r>
          </w:p>
        </w:tc>
        <w:tc>
          <w:tcPr>
            <w:tcW w:w="4927" w:type="dxa"/>
          </w:tcPr>
          <w:p w:rsidR="006D1F2D" w:rsidRPr="004112E7" w:rsidRDefault="006D1F2D" w:rsidP="006133C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1F2D" w:rsidRPr="004112E7" w:rsidTr="006133CC">
        <w:tc>
          <w:tcPr>
            <w:tcW w:w="4927" w:type="dxa"/>
          </w:tcPr>
          <w:p w:rsidR="006D1F2D" w:rsidRPr="004112E7" w:rsidRDefault="006D1F2D" w:rsidP="006133C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12E7">
              <w:rPr>
                <w:rFonts w:ascii="Arial" w:hAnsi="Arial" w:cs="Arial"/>
                <w:sz w:val="24"/>
                <w:szCs w:val="24"/>
              </w:rPr>
              <w:t>График (режим) работы:</w:t>
            </w:r>
          </w:p>
        </w:tc>
        <w:tc>
          <w:tcPr>
            <w:tcW w:w="4927" w:type="dxa"/>
          </w:tcPr>
          <w:p w:rsidR="006D1F2D" w:rsidRPr="004112E7" w:rsidRDefault="006D1F2D" w:rsidP="006133C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12E7">
              <w:rPr>
                <w:rFonts w:ascii="Arial" w:hAnsi="Arial" w:cs="Arial"/>
                <w:sz w:val="24"/>
                <w:szCs w:val="24"/>
              </w:rPr>
              <w:t>с 9:00 до 18:00</w:t>
            </w:r>
          </w:p>
        </w:tc>
      </w:tr>
      <w:tr w:rsidR="006D1F2D" w:rsidRPr="004112E7" w:rsidTr="006133CC">
        <w:tc>
          <w:tcPr>
            <w:tcW w:w="4927" w:type="dxa"/>
          </w:tcPr>
          <w:p w:rsidR="006D1F2D" w:rsidRPr="004112E7" w:rsidRDefault="006D1F2D" w:rsidP="006133C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12E7">
              <w:rPr>
                <w:rFonts w:ascii="Arial" w:hAnsi="Arial" w:cs="Arial"/>
                <w:sz w:val="24"/>
                <w:szCs w:val="24"/>
              </w:rPr>
              <w:t>Обеденный перерыв:</w:t>
            </w:r>
          </w:p>
        </w:tc>
        <w:tc>
          <w:tcPr>
            <w:tcW w:w="4927" w:type="dxa"/>
          </w:tcPr>
          <w:p w:rsidR="006D1F2D" w:rsidRPr="004112E7" w:rsidRDefault="006D1F2D" w:rsidP="006133C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12E7">
              <w:rPr>
                <w:rFonts w:ascii="Arial" w:hAnsi="Arial" w:cs="Arial"/>
                <w:sz w:val="24"/>
                <w:szCs w:val="24"/>
              </w:rPr>
              <w:t>с 13:00 до 14:00</w:t>
            </w:r>
          </w:p>
        </w:tc>
      </w:tr>
      <w:tr w:rsidR="006D1F2D" w:rsidRPr="004112E7" w:rsidTr="006133CC">
        <w:tc>
          <w:tcPr>
            <w:tcW w:w="4927" w:type="dxa"/>
          </w:tcPr>
          <w:p w:rsidR="006D1F2D" w:rsidRPr="004112E7" w:rsidRDefault="006D1F2D" w:rsidP="006133C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12E7">
              <w:rPr>
                <w:rFonts w:ascii="Arial" w:hAnsi="Arial" w:cs="Arial"/>
                <w:sz w:val="24"/>
                <w:szCs w:val="24"/>
              </w:rPr>
              <w:t>Выходные дни:</w:t>
            </w:r>
          </w:p>
        </w:tc>
        <w:tc>
          <w:tcPr>
            <w:tcW w:w="4927" w:type="dxa"/>
          </w:tcPr>
          <w:p w:rsidR="006D1F2D" w:rsidRPr="004112E7" w:rsidRDefault="006D1F2D" w:rsidP="006133C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12E7">
              <w:rPr>
                <w:rFonts w:ascii="Arial" w:hAnsi="Arial" w:cs="Arial"/>
                <w:sz w:val="24"/>
                <w:szCs w:val="24"/>
              </w:rPr>
              <w:t>Суббота, воскресенье</w:t>
            </w:r>
          </w:p>
        </w:tc>
      </w:tr>
      <w:tr w:rsidR="006D1F2D" w:rsidRPr="004112E7" w:rsidTr="006133CC">
        <w:tc>
          <w:tcPr>
            <w:tcW w:w="4927" w:type="dxa"/>
          </w:tcPr>
          <w:p w:rsidR="006D1F2D" w:rsidRPr="004112E7" w:rsidRDefault="006D1F2D" w:rsidP="003346B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12E7">
              <w:rPr>
                <w:rFonts w:ascii="Arial" w:hAnsi="Arial" w:cs="Arial"/>
                <w:sz w:val="24"/>
                <w:szCs w:val="24"/>
              </w:rPr>
              <w:t>ПриемГлавой Ваблинского сельсовета:</w:t>
            </w:r>
          </w:p>
        </w:tc>
        <w:tc>
          <w:tcPr>
            <w:tcW w:w="4927" w:type="dxa"/>
          </w:tcPr>
          <w:p w:rsidR="006D1F2D" w:rsidRPr="004112E7" w:rsidRDefault="006D1F2D" w:rsidP="006133C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12E7">
              <w:rPr>
                <w:rFonts w:ascii="Arial" w:hAnsi="Arial" w:cs="Arial"/>
                <w:sz w:val="24"/>
                <w:szCs w:val="24"/>
              </w:rPr>
              <w:t>Вторник, пятница</w:t>
            </w:r>
          </w:p>
          <w:p w:rsidR="006D1F2D" w:rsidRPr="004112E7" w:rsidRDefault="006D1F2D" w:rsidP="006133C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12E7">
              <w:rPr>
                <w:rFonts w:ascii="Arial" w:hAnsi="Arial" w:cs="Arial"/>
                <w:sz w:val="24"/>
                <w:szCs w:val="24"/>
              </w:rPr>
              <w:t>с 9:00 до 18:00</w:t>
            </w:r>
          </w:p>
        </w:tc>
      </w:tr>
      <w:tr w:rsidR="006D1F2D" w:rsidRPr="004112E7" w:rsidTr="006133CC">
        <w:tc>
          <w:tcPr>
            <w:tcW w:w="4927" w:type="dxa"/>
          </w:tcPr>
          <w:p w:rsidR="006D1F2D" w:rsidRPr="004112E7" w:rsidRDefault="006D1F2D" w:rsidP="003346B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12E7">
              <w:rPr>
                <w:rFonts w:ascii="Arial" w:hAnsi="Arial" w:cs="Arial"/>
                <w:sz w:val="24"/>
                <w:szCs w:val="24"/>
              </w:rPr>
              <w:t>Прием заместителем Главы сельсовета:</w:t>
            </w:r>
          </w:p>
        </w:tc>
        <w:tc>
          <w:tcPr>
            <w:tcW w:w="4927" w:type="dxa"/>
          </w:tcPr>
          <w:p w:rsidR="006D1F2D" w:rsidRPr="004112E7" w:rsidRDefault="006D1F2D" w:rsidP="006133C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12E7">
              <w:rPr>
                <w:rFonts w:ascii="Arial" w:hAnsi="Arial" w:cs="Arial"/>
                <w:sz w:val="24"/>
                <w:szCs w:val="24"/>
              </w:rPr>
              <w:t>понедельник, четверг</w:t>
            </w:r>
          </w:p>
          <w:p w:rsidR="006D1F2D" w:rsidRPr="004112E7" w:rsidRDefault="006D1F2D" w:rsidP="006133C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12E7">
              <w:rPr>
                <w:rFonts w:ascii="Arial" w:hAnsi="Arial" w:cs="Arial"/>
                <w:sz w:val="24"/>
                <w:szCs w:val="24"/>
              </w:rPr>
              <w:t>С 9:00 до 18:00</w:t>
            </w:r>
          </w:p>
        </w:tc>
      </w:tr>
    </w:tbl>
    <w:p w:rsidR="006D1F2D" w:rsidRPr="004112E7" w:rsidRDefault="006D1F2D" w:rsidP="003D7D4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D1F2D" w:rsidRPr="004112E7" w:rsidRDefault="006D1F2D" w:rsidP="00187E30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112E7">
        <w:rPr>
          <w:rFonts w:ascii="Arial" w:hAnsi="Arial" w:cs="Arial"/>
          <w:bCs/>
          <w:sz w:val="24"/>
          <w:szCs w:val="24"/>
        </w:rPr>
        <w:t>Приём, а также консультирование по вопросам, связанным с предоставлением муниципальной услуги осуществляется по рабочим дням в соответствии с графиком (режимом работы).</w:t>
      </w:r>
    </w:p>
    <w:p w:rsidR="006D1F2D" w:rsidRPr="004112E7" w:rsidRDefault="006D1F2D" w:rsidP="00187E30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6D1F2D" w:rsidRPr="004112E7" w:rsidRDefault="006D1F2D" w:rsidP="00187E30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6D1F2D" w:rsidRPr="004112E7" w:rsidRDefault="006D1F2D" w:rsidP="00187E30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6D1F2D" w:rsidRPr="004112E7" w:rsidRDefault="006D1F2D" w:rsidP="00187E30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6D1F2D" w:rsidRPr="004112E7" w:rsidRDefault="006D1F2D" w:rsidP="00187E30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6D1F2D" w:rsidRPr="004112E7" w:rsidRDefault="006D1F2D" w:rsidP="00187E30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6D1F2D" w:rsidRPr="004112E7" w:rsidRDefault="006D1F2D" w:rsidP="00187E30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6D1F2D" w:rsidRPr="004112E7" w:rsidRDefault="006D1F2D" w:rsidP="00187E30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6D1F2D" w:rsidRPr="004112E7" w:rsidRDefault="006D1F2D" w:rsidP="00187E30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6D1F2D" w:rsidRPr="004112E7" w:rsidRDefault="006D1F2D" w:rsidP="00187E30">
      <w:pPr>
        <w:spacing w:after="0" w:line="240" w:lineRule="auto"/>
        <w:ind w:firstLine="709"/>
        <w:rPr>
          <w:rFonts w:ascii="Arial" w:hAnsi="Arial" w:cs="Arial"/>
          <w:sz w:val="24"/>
          <w:szCs w:val="24"/>
          <w:lang w:eastAsia="en-US"/>
        </w:rPr>
      </w:pPr>
    </w:p>
    <w:p w:rsidR="006D1F2D" w:rsidRPr="004112E7" w:rsidRDefault="006D1F2D" w:rsidP="00187E30">
      <w:pPr>
        <w:spacing w:after="0" w:line="240" w:lineRule="auto"/>
        <w:ind w:firstLine="709"/>
        <w:rPr>
          <w:rFonts w:ascii="Arial" w:hAnsi="Arial" w:cs="Arial"/>
          <w:bCs/>
          <w:sz w:val="24"/>
          <w:szCs w:val="24"/>
        </w:rPr>
      </w:pPr>
      <w:r w:rsidRPr="004112E7">
        <w:rPr>
          <w:rFonts w:ascii="Arial" w:hAnsi="Arial" w:cs="Arial"/>
          <w:sz w:val="24"/>
          <w:szCs w:val="24"/>
          <w:lang w:eastAsia="en-US"/>
        </w:rPr>
        <w:t>Приложение № 2</w:t>
      </w:r>
    </w:p>
    <w:p w:rsidR="006D1F2D" w:rsidRPr="004112E7" w:rsidRDefault="006D1F2D" w:rsidP="003D7D45">
      <w:pPr>
        <w:spacing w:after="0" w:line="240" w:lineRule="auto"/>
        <w:ind w:left="4956"/>
        <w:jc w:val="both"/>
        <w:rPr>
          <w:rFonts w:ascii="Arial" w:hAnsi="Arial" w:cs="Arial"/>
          <w:sz w:val="24"/>
          <w:szCs w:val="24"/>
          <w:lang w:eastAsia="en-US"/>
        </w:rPr>
      </w:pPr>
      <w:r w:rsidRPr="004112E7">
        <w:rPr>
          <w:rFonts w:ascii="Arial" w:hAnsi="Arial" w:cs="Arial"/>
          <w:sz w:val="24"/>
          <w:szCs w:val="24"/>
          <w:lang w:eastAsia="en-US"/>
        </w:rPr>
        <w:t xml:space="preserve">к административному регламенту по предоставлению муниципальной услуги </w:t>
      </w:r>
      <w:r w:rsidRPr="004112E7">
        <w:rPr>
          <w:rFonts w:ascii="Arial" w:hAnsi="Arial" w:cs="Arial"/>
          <w:bCs/>
          <w:sz w:val="24"/>
          <w:szCs w:val="24"/>
        </w:rPr>
        <w:t>«Предоставление</w:t>
      </w:r>
      <w:r w:rsidRPr="004112E7">
        <w:rPr>
          <w:rFonts w:ascii="Arial" w:hAnsi="Arial" w:cs="Arial"/>
          <w:sz w:val="24"/>
          <w:szCs w:val="24"/>
          <w:lang w:eastAsia="en-US"/>
        </w:rPr>
        <w:t xml:space="preserve"> информации об объектах недвижимого имущества, находящихся в муниципальной собственности и предназначенных для сдачи в аренду»</w:t>
      </w:r>
    </w:p>
    <w:p w:rsidR="006D1F2D" w:rsidRPr="004112E7" w:rsidRDefault="006D1F2D" w:rsidP="003D7D45">
      <w:pPr>
        <w:spacing w:after="0" w:line="240" w:lineRule="auto"/>
        <w:rPr>
          <w:rFonts w:ascii="Arial" w:hAnsi="Arial" w:cs="Arial"/>
          <w:sz w:val="24"/>
          <w:szCs w:val="24"/>
          <w:lang w:eastAsia="en-US"/>
        </w:rPr>
      </w:pPr>
    </w:p>
    <w:p w:rsidR="006D1F2D" w:rsidRPr="004112E7" w:rsidRDefault="006D1F2D" w:rsidP="003D7D45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en-US"/>
        </w:rPr>
      </w:pPr>
      <w:r w:rsidRPr="004112E7">
        <w:rPr>
          <w:rFonts w:ascii="Arial" w:hAnsi="Arial" w:cs="Arial"/>
          <w:sz w:val="24"/>
          <w:szCs w:val="24"/>
          <w:lang w:eastAsia="en-US"/>
        </w:rPr>
        <w:t>Образец заявления о предоставлении информации об объектах недвижимого имущества, находящихся в муниципальной собственности и предназначенных для сдачи в аренду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35"/>
        <w:gridCol w:w="6379"/>
      </w:tblGrid>
      <w:tr w:rsidR="006D1F2D" w:rsidRPr="004112E7" w:rsidTr="00F321F5">
        <w:tc>
          <w:tcPr>
            <w:tcW w:w="2835" w:type="dxa"/>
            <w:shd w:val="clear" w:color="auto" w:fill="FFFFFF"/>
          </w:tcPr>
          <w:p w:rsidR="006D1F2D" w:rsidRPr="004112E7" w:rsidRDefault="006D1F2D" w:rsidP="006133CC">
            <w:pPr>
              <w:spacing w:after="200" w:line="100" w:lineRule="atLeast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  <w:shd w:val="clear" w:color="auto" w:fill="FFFFFF"/>
          </w:tcPr>
          <w:p w:rsidR="006D1F2D" w:rsidRPr="004112E7" w:rsidRDefault="006D1F2D" w:rsidP="006133CC">
            <w:pPr>
              <w:tabs>
                <w:tab w:val="left" w:pos="0"/>
              </w:tabs>
              <w:spacing w:after="0" w:line="100" w:lineRule="atLeast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112E7">
              <w:rPr>
                <w:rFonts w:ascii="Arial" w:hAnsi="Arial" w:cs="Arial"/>
                <w:sz w:val="24"/>
                <w:szCs w:val="24"/>
                <w:lang w:eastAsia="en-US"/>
              </w:rPr>
              <w:t>Главе Администрации Ваблинского сельсовета  Конышевского района Курской области</w:t>
            </w:r>
          </w:p>
          <w:p w:rsidR="006D1F2D" w:rsidRPr="004112E7" w:rsidRDefault="006D1F2D" w:rsidP="006133CC">
            <w:pPr>
              <w:spacing w:after="0" w:line="100" w:lineRule="atLeas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112E7">
              <w:rPr>
                <w:rFonts w:ascii="Arial" w:hAnsi="Arial" w:cs="Arial"/>
                <w:sz w:val="24"/>
                <w:szCs w:val="24"/>
                <w:lang w:eastAsia="en-US"/>
              </w:rPr>
              <w:t>_______________________________________ (инициалы и фамилия)</w:t>
            </w:r>
          </w:p>
          <w:p w:rsidR="006D1F2D" w:rsidRPr="004112E7" w:rsidRDefault="006D1F2D" w:rsidP="006133CC">
            <w:pPr>
              <w:spacing w:after="0" w:line="100" w:lineRule="atLeast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112E7">
              <w:rPr>
                <w:rFonts w:ascii="Arial" w:hAnsi="Arial" w:cs="Arial"/>
                <w:sz w:val="24"/>
                <w:szCs w:val="24"/>
                <w:lang w:eastAsia="en-US"/>
              </w:rPr>
              <w:t>от______________________________________________________________________________</w:t>
            </w:r>
          </w:p>
          <w:p w:rsidR="006D1F2D" w:rsidRPr="004112E7" w:rsidRDefault="006D1F2D" w:rsidP="006133CC">
            <w:pPr>
              <w:spacing w:after="0" w:line="100" w:lineRule="atLeas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112E7">
              <w:rPr>
                <w:rFonts w:ascii="Arial" w:hAnsi="Arial" w:cs="Arial"/>
                <w:sz w:val="24"/>
                <w:szCs w:val="24"/>
                <w:lang w:eastAsia="en-US"/>
              </w:rPr>
              <w:t>(наименование юридического лица, должность и Ф.И.О. лица,</w:t>
            </w:r>
          </w:p>
          <w:p w:rsidR="006D1F2D" w:rsidRPr="004112E7" w:rsidRDefault="006D1F2D" w:rsidP="006133CC">
            <w:pPr>
              <w:spacing w:after="0" w:line="100" w:lineRule="atLeast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112E7">
              <w:rPr>
                <w:rFonts w:ascii="Arial" w:hAnsi="Arial" w:cs="Arial"/>
                <w:sz w:val="24"/>
                <w:szCs w:val="24"/>
                <w:lang w:eastAsia="en-US"/>
              </w:rPr>
              <w:t>действующего от имени юр. лица,  контактный телефон/факс)</w:t>
            </w:r>
          </w:p>
          <w:p w:rsidR="006D1F2D" w:rsidRPr="004112E7" w:rsidRDefault="006D1F2D" w:rsidP="006133CC">
            <w:pPr>
              <w:spacing w:after="0" w:line="100" w:lineRule="atLeast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6D1F2D" w:rsidRPr="004112E7" w:rsidRDefault="006D1F2D" w:rsidP="006133CC">
            <w:pPr>
              <w:spacing w:after="0" w:line="100" w:lineRule="atLeast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112E7">
              <w:rPr>
                <w:rFonts w:ascii="Arial" w:hAnsi="Arial" w:cs="Arial"/>
                <w:sz w:val="24"/>
                <w:szCs w:val="24"/>
                <w:lang w:eastAsia="en-US"/>
              </w:rPr>
              <w:t>юридический адрес:_________________________________</w:t>
            </w:r>
          </w:p>
          <w:p w:rsidR="006D1F2D" w:rsidRPr="004112E7" w:rsidRDefault="006D1F2D" w:rsidP="006133CC">
            <w:pPr>
              <w:spacing w:after="0" w:line="100" w:lineRule="atLeast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112E7">
              <w:rPr>
                <w:rFonts w:ascii="Arial" w:hAnsi="Arial" w:cs="Arial"/>
                <w:sz w:val="24"/>
                <w:szCs w:val="24"/>
                <w:lang w:eastAsia="en-US"/>
              </w:rPr>
              <w:t>________________________________________</w:t>
            </w:r>
          </w:p>
          <w:p w:rsidR="006D1F2D" w:rsidRPr="004112E7" w:rsidRDefault="006D1F2D" w:rsidP="006133CC">
            <w:pPr>
              <w:spacing w:after="0" w:line="100" w:lineRule="atLeast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112E7">
              <w:rPr>
                <w:rFonts w:ascii="Arial" w:hAnsi="Arial" w:cs="Arial"/>
                <w:sz w:val="24"/>
                <w:szCs w:val="24"/>
                <w:lang w:eastAsia="en-US"/>
              </w:rPr>
              <w:t xml:space="preserve">почтовый адрес: </w:t>
            </w:r>
          </w:p>
          <w:p w:rsidR="006D1F2D" w:rsidRPr="004112E7" w:rsidRDefault="006D1F2D" w:rsidP="006133CC">
            <w:pPr>
              <w:spacing w:after="0" w:line="100" w:lineRule="atLeast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112E7">
              <w:rPr>
                <w:rFonts w:ascii="Arial" w:hAnsi="Arial" w:cs="Arial"/>
                <w:sz w:val="24"/>
                <w:szCs w:val="24"/>
                <w:lang w:eastAsia="en-US"/>
              </w:rPr>
              <w:t>______________________________________</w:t>
            </w:r>
          </w:p>
          <w:p w:rsidR="006D1F2D" w:rsidRPr="004112E7" w:rsidRDefault="006D1F2D" w:rsidP="006133CC">
            <w:pPr>
              <w:spacing w:after="200" w:line="100" w:lineRule="atLeast"/>
              <w:jc w:val="both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</w:p>
        </w:tc>
      </w:tr>
    </w:tbl>
    <w:p w:rsidR="006D1F2D" w:rsidRPr="004112E7" w:rsidRDefault="006D1F2D" w:rsidP="003D7D45">
      <w:pPr>
        <w:spacing w:after="0" w:line="100" w:lineRule="atLeast"/>
        <w:rPr>
          <w:rFonts w:ascii="Arial" w:hAnsi="Arial" w:cs="Arial"/>
          <w:sz w:val="24"/>
          <w:szCs w:val="24"/>
          <w:lang w:eastAsia="en-US"/>
        </w:rPr>
      </w:pPr>
    </w:p>
    <w:p w:rsidR="006D1F2D" w:rsidRPr="004112E7" w:rsidRDefault="006D1F2D" w:rsidP="003D7D45">
      <w:pPr>
        <w:tabs>
          <w:tab w:val="left" w:pos="0"/>
        </w:tabs>
        <w:spacing w:after="0" w:line="100" w:lineRule="atLeast"/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4112E7">
        <w:rPr>
          <w:rFonts w:ascii="Arial" w:hAnsi="Arial" w:cs="Arial"/>
          <w:b/>
          <w:sz w:val="24"/>
          <w:szCs w:val="24"/>
          <w:lang w:eastAsia="en-US"/>
        </w:rPr>
        <w:t>ЗАЯВЛЕНИЕ</w:t>
      </w:r>
    </w:p>
    <w:p w:rsidR="006D1F2D" w:rsidRPr="004112E7" w:rsidRDefault="006D1F2D" w:rsidP="003D7D45">
      <w:pPr>
        <w:spacing w:after="0" w:line="100" w:lineRule="atLeast"/>
        <w:ind w:firstLine="720"/>
        <w:jc w:val="both"/>
        <w:rPr>
          <w:rFonts w:ascii="Arial" w:hAnsi="Arial" w:cs="Arial"/>
          <w:sz w:val="24"/>
          <w:szCs w:val="24"/>
          <w:lang w:eastAsia="en-US"/>
        </w:rPr>
      </w:pPr>
      <w:r w:rsidRPr="004112E7">
        <w:rPr>
          <w:rFonts w:ascii="Arial" w:hAnsi="Arial" w:cs="Arial"/>
          <w:sz w:val="24"/>
          <w:szCs w:val="24"/>
          <w:lang w:eastAsia="en-US"/>
        </w:rPr>
        <w:t>Прошу предоставить  информацию об объекте недвижимого имущества, предназначенного для сдачи в аренду:</w:t>
      </w:r>
    </w:p>
    <w:p w:rsidR="006D1F2D" w:rsidRPr="004112E7" w:rsidRDefault="006D1F2D" w:rsidP="003D7D45">
      <w:pPr>
        <w:spacing w:after="0" w:line="100" w:lineRule="atLeast"/>
        <w:ind w:firstLine="720"/>
        <w:jc w:val="both"/>
        <w:rPr>
          <w:rFonts w:ascii="Arial" w:hAnsi="Arial" w:cs="Arial"/>
          <w:sz w:val="24"/>
          <w:szCs w:val="24"/>
          <w:lang w:eastAsia="en-US"/>
        </w:rPr>
      </w:pPr>
      <w:r w:rsidRPr="004112E7">
        <w:rPr>
          <w:rFonts w:ascii="Arial" w:hAnsi="Arial" w:cs="Arial"/>
          <w:sz w:val="24"/>
          <w:szCs w:val="24"/>
          <w:lang w:eastAsia="en-US"/>
        </w:rPr>
        <w:t>наименование объекта недвижимости:</w:t>
      </w:r>
    </w:p>
    <w:p w:rsidR="006D1F2D" w:rsidRPr="004112E7" w:rsidRDefault="006D1F2D" w:rsidP="00F321F5">
      <w:pPr>
        <w:spacing w:after="0" w:line="100" w:lineRule="atLeast"/>
        <w:jc w:val="both"/>
        <w:rPr>
          <w:rFonts w:ascii="Arial" w:hAnsi="Arial" w:cs="Arial"/>
          <w:sz w:val="24"/>
          <w:szCs w:val="24"/>
          <w:lang w:eastAsia="en-US"/>
        </w:rPr>
      </w:pPr>
      <w:r w:rsidRPr="004112E7">
        <w:rPr>
          <w:rFonts w:ascii="Arial" w:hAnsi="Arial" w:cs="Arial"/>
          <w:sz w:val="24"/>
          <w:szCs w:val="24"/>
          <w:lang w:eastAsia="en-US"/>
        </w:rPr>
        <w:t>_________________________________________________________________________,</w:t>
      </w:r>
    </w:p>
    <w:p w:rsidR="006D1F2D" w:rsidRPr="004112E7" w:rsidRDefault="006D1F2D" w:rsidP="003D7D45">
      <w:pPr>
        <w:spacing w:after="0" w:line="100" w:lineRule="atLeast"/>
        <w:ind w:firstLine="720"/>
        <w:jc w:val="both"/>
        <w:rPr>
          <w:rFonts w:ascii="Arial" w:hAnsi="Arial" w:cs="Arial"/>
          <w:sz w:val="24"/>
          <w:szCs w:val="24"/>
          <w:lang w:eastAsia="en-US"/>
        </w:rPr>
      </w:pPr>
      <w:r w:rsidRPr="004112E7">
        <w:rPr>
          <w:rFonts w:ascii="Arial" w:hAnsi="Arial" w:cs="Arial"/>
          <w:sz w:val="24"/>
          <w:szCs w:val="24"/>
          <w:lang w:eastAsia="en-US"/>
        </w:rPr>
        <w:t>адрес места нахождения :_________________________________________________</w:t>
      </w:r>
    </w:p>
    <w:p w:rsidR="006D1F2D" w:rsidRPr="004112E7" w:rsidRDefault="006D1F2D" w:rsidP="003D7D45">
      <w:pPr>
        <w:spacing w:after="0" w:line="100" w:lineRule="atLeast"/>
        <w:ind w:firstLine="720"/>
        <w:jc w:val="both"/>
        <w:rPr>
          <w:rFonts w:ascii="Arial" w:hAnsi="Arial" w:cs="Arial"/>
          <w:sz w:val="24"/>
          <w:szCs w:val="24"/>
          <w:lang w:eastAsia="en-US"/>
        </w:rPr>
      </w:pPr>
      <w:r w:rsidRPr="004112E7">
        <w:rPr>
          <w:rFonts w:ascii="Arial" w:hAnsi="Arial" w:cs="Arial"/>
          <w:sz w:val="24"/>
          <w:szCs w:val="24"/>
          <w:lang w:eastAsia="en-US"/>
        </w:rPr>
        <w:t>______________________________________________________________________,</w:t>
      </w:r>
    </w:p>
    <w:p w:rsidR="006D1F2D" w:rsidRPr="004112E7" w:rsidRDefault="006D1F2D" w:rsidP="003D7D45">
      <w:pPr>
        <w:spacing w:after="0" w:line="100" w:lineRule="atLeast"/>
        <w:ind w:firstLine="720"/>
        <w:jc w:val="both"/>
        <w:rPr>
          <w:rFonts w:ascii="Arial" w:hAnsi="Arial" w:cs="Arial"/>
          <w:sz w:val="24"/>
          <w:szCs w:val="24"/>
          <w:lang w:eastAsia="en-US"/>
        </w:rPr>
      </w:pPr>
      <w:r w:rsidRPr="004112E7">
        <w:rPr>
          <w:rFonts w:ascii="Arial" w:hAnsi="Arial" w:cs="Arial"/>
          <w:sz w:val="24"/>
          <w:szCs w:val="24"/>
          <w:lang w:eastAsia="en-US"/>
        </w:rPr>
        <w:t>иное описание _______________________________________________________,</w:t>
      </w:r>
    </w:p>
    <w:p w:rsidR="006D1F2D" w:rsidRPr="004112E7" w:rsidRDefault="006D1F2D" w:rsidP="00C37877">
      <w:pPr>
        <w:spacing w:after="0" w:line="100" w:lineRule="atLeast"/>
        <w:ind w:left="709" w:firstLine="578"/>
        <w:jc w:val="both"/>
        <w:rPr>
          <w:rFonts w:ascii="Arial" w:hAnsi="Arial" w:cs="Arial"/>
          <w:sz w:val="24"/>
          <w:szCs w:val="24"/>
          <w:lang w:eastAsia="en-US"/>
        </w:rPr>
      </w:pPr>
      <w:r w:rsidRPr="004112E7">
        <w:rPr>
          <w:rFonts w:ascii="Arial" w:hAnsi="Arial" w:cs="Arial"/>
          <w:sz w:val="24"/>
          <w:szCs w:val="24"/>
          <w:lang w:eastAsia="en-US"/>
        </w:rPr>
        <w:t>для___________________________________________________________________</w:t>
      </w:r>
    </w:p>
    <w:p w:rsidR="006D1F2D" w:rsidRPr="004112E7" w:rsidRDefault="006D1F2D" w:rsidP="003D7D45">
      <w:pPr>
        <w:spacing w:after="200" w:line="100" w:lineRule="atLeast"/>
        <w:jc w:val="both"/>
        <w:rPr>
          <w:rFonts w:ascii="Arial" w:hAnsi="Arial" w:cs="Arial"/>
          <w:sz w:val="24"/>
          <w:szCs w:val="24"/>
          <w:lang w:eastAsia="en-US"/>
        </w:rPr>
      </w:pPr>
      <w:r w:rsidRPr="004112E7">
        <w:rPr>
          <w:rFonts w:ascii="Arial" w:hAnsi="Arial" w:cs="Arial"/>
          <w:sz w:val="24"/>
          <w:szCs w:val="24"/>
          <w:lang w:eastAsia="en-US"/>
        </w:rPr>
        <w:t xml:space="preserve">                                                                                           (обоснования испрашиваемого права)     </w:t>
      </w:r>
    </w:p>
    <w:p w:rsidR="006D1F2D" w:rsidRPr="004112E7" w:rsidRDefault="006D1F2D" w:rsidP="00187E30">
      <w:pPr>
        <w:pStyle w:val="ConsPlusNonformat"/>
        <w:widowControl/>
        <w:rPr>
          <w:rFonts w:ascii="Arial" w:hAnsi="Arial" w:cs="Arial"/>
          <w:bCs/>
          <w:sz w:val="24"/>
          <w:szCs w:val="24"/>
        </w:rPr>
      </w:pPr>
      <w:r w:rsidRPr="004112E7">
        <w:rPr>
          <w:rFonts w:ascii="Arial" w:hAnsi="Arial" w:cs="Arial"/>
          <w:bCs/>
          <w:sz w:val="24"/>
          <w:szCs w:val="24"/>
        </w:rPr>
        <w:t xml:space="preserve">Информацию следует: </w:t>
      </w:r>
      <w:r w:rsidRPr="004112E7">
        <w:rPr>
          <w:rFonts w:ascii="Arial" w:hAnsi="Arial" w:cs="Arial"/>
          <w:bCs/>
          <w:sz w:val="24"/>
          <w:szCs w:val="24"/>
          <w:u w:val="single"/>
        </w:rPr>
        <w:t xml:space="preserve"> выдать на руки, отправить по почте________________________ _</w:t>
      </w:r>
    </w:p>
    <w:p w:rsidR="006D1F2D" w:rsidRPr="004112E7" w:rsidRDefault="006D1F2D" w:rsidP="001F7E2F">
      <w:pPr>
        <w:pStyle w:val="ConsPlusNonformat"/>
        <w:widowControl/>
        <w:ind w:firstLine="708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 xml:space="preserve">                                                                              (ненужное зачеркнуть) </w:t>
      </w:r>
    </w:p>
    <w:p w:rsidR="006D1F2D" w:rsidRPr="004112E7" w:rsidRDefault="006D1F2D" w:rsidP="001F7E2F">
      <w:pPr>
        <w:pStyle w:val="ConsPlusNonformat"/>
        <w:widowControl/>
        <w:rPr>
          <w:rFonts w:ascii="Arial" w:hAnsi="Arial" w:cs="Arial"/>
          <w:bCs/>
          <w:sz w:val="24"/>
          <w:szCs w:val="24"/>
        </w:rPr>
      </w:pPr>
      <w:r w:rsidRPr="004112E7">
        <w:rPr>
          <w:rFonts w:ascii="Arial" w:hAnsi="Arial" w:cs="Arial"/>
          <w:bCs/>
          <w:sz w:val="24"/>
          <w:szCs w:val="24"/>
        </w:rPr>
        <w:t>____________________________________________________________________________</w:t>
      </w:r>
    </w:p>
    <w:p w:rsidR="006D1F2D" w:rsidRPr="004112E7" w:rsidRDefault="006D1F2D" w:rsidP="00187E30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bCs/>
          <w:sz w:val="24"/>
          <w:szCs w:val="24"/>
        </w:rPr>
        <w:t>(адрес для доставки почтой)</w:t>
      </w:r>
    </w:p>
    <w:p w:rsidR="006D1F2D" w:rsidRPr="004112E7" w:rsidRDefault="006D1F2D" w:rsidP="003D7D45">
      <w:pPr>
        <w:spacing w:after="200" w:line="100" w:lineRule="atLeast"/>
        <w:jc w:val="both"/>
        <w:rPr>
          <w:rFonts w:ascii="Arial" w:hAnsi="Arial" w:cs="Arial"/>
          <w:sz w:val="24"/>
          <w:szCs w:val="24"/>
          <w:lang w:eastAsia="en-US"/>
        </w:rPr>
      </w:pPr>
      <w:r w:rsidRPr="004112E7">
        <w:rPr>
          <w:rFonts w:ascii="Arial" w:hAnsi="Arial" w:cs="Arial"/>
          <w:sz w:val="24"/>
          <w:szCs w:val="24"/>
          <w:lang w:eastAsia="en-US"/>
        </w:rPr>
        <w:t xml:space="preserve">Приложение __________________________________________________________________________________________________________________________________________________________(перечень документов, указанных в Приложении №3 к Регламенту)                                         </w:t>
      </w:r>
    </w:p>
    <w:p w:rsidR="006D1F2D" w:rsidRPr="004112E7" w:rsidRDefault="006D1F2D" w:rsidP="003D7D45">
      <w:pPr>
        <w:spacing w:after="200" w:line="100" w:lineRule="atLeast"/>
        <w:jc w:val="both"/>
        <w:rPr>
          <w:rFonts w:ascii="Arial" w:hAnsi="Arial" w:cs="Arial"/>
          <w:sz w:val="24"/>
          <w:szCs w:val="24"/>
          <w:lang w:eastAsia="en-US"/>
        </w:rPr>
      </w:pPr>
      <w:r w:rsidRPr="004112E7">
        <w:rPr>
          <w:rFonts w:ascii="Arial" w:hAnsi="Arial" w:cs="Arial"/>
          <w:sz w:val="24"/>
          <w:szCs w:val="24"/>
          <w:lang w:eastAsia="en-US"/>
        </w:rPr>
        <w:t>«____»_______________  20____г</w:t>
      </w:r>
    </w:p>
    <w:p w:rsidR="006D1F2D" w:rsidRPr="004112E7" w:rsidRDefault="006D1F2D" w:rsidP="003D7D45">
      <w:pPr>
        <w:spacing w:after="200" w:line="100" w:lineRule="atLeast"/>
        <w:jc w:val="both"/>
        <w:rPr>
          <w:rFonts w:ascii="Arial" w:hAnsi="Arial" w:cs="Arial"/>
          <w:sz w:val="24"/>
          <w:szCs w:val="24"/>
          <w:lang w:eastAsia="en-US"/>
        </w:rPr>
      </w:pPr>
      <w:r w:rsidRPr="004112E7">
        <w:rPr>
          <w:rFonts w:ascii="Arial" w:hAnsi="Arial" w:cs="Arial"/>
          <w:sz w:val="24"/>
          <w:szCs w:val="24"/>
          <w:lang w:eastAsia="en-US"/>
        </w:rPr>
        <w:t>___________________________________________</w:t>
      </w:r>
    </w:p>
    <w:p w:rsidR="006D1F2D" w:rsidRPr="004112E7" w:rsidRDefault="006D1F2D" w:rsidP="003D7D45">
      <w:pPr>
        <w:spacing w:after="200" w:line="276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4112E7">
        <w:rPr>
          <w:rFonts w:ascii="Arial" w:hAnsi="Arial" w:cs="Arial"/>
          <w:sz w:val="24"/>
          <w:szCs w:val="24"/>
          <w:lang w:eastAsia="en-US"/>
        </w:rPr>
        <w:t xml:space="preserve">                            (подпись  лица)                                  </w:t>
      </w:r>
    </w:p>
    <w:p w:rsidR="006D1F2D" w:rsidRPr="004112E7" w:rsidRDefault="006D1F2D" w:rsidP="003D7D45">
      <w:pPr>
        <w:spacing w:after="200" w:line="276" w:lineRule="auto"/>
        <w:jc w:val="both"/>
        <w:rPr>
          <w:rFonts w:ascii="Arial" w:hAnsi="Arial" w:cs="Arial"/>
          <w:sz w:val="24"/>
          <w:szCs w:val="24"/>
          <w:lang w:eastAsia="en-US"/>
        </w:rPr>
      </w:pPr>
    </w:p>
    <w:p w:rsidR="006D1F2D" w:rsidRPr="004112E7" w:rsidRDefault="006D1F2D" w:rsidP="003D7D45">
      <w:pPr>
        <w:spacing w:after="0" w:line="240" w:lineRule="auto"/>
        <w:ind w:left="4956" w:firstLine="708"/>
        <w:jc w:val="right"/>
        <w:rPr>
          <w:rFonts w:ascii="Arial" w:hAnsi="Arial" w:cs="Arial"/>
          <w:sz w:val="24"/>
          <w:szCs w:val="24"/>
          <w:lang w:eastAsia="en-US"/>
        </w:rPr>
      </w:pPr>
    </w:p>
    <w:p w:rsidR="006D1F2D" w:rsidRPr="004112E7" w:rsidRDefault="006D1F2D" w:rsidP="003D7D45">
      <w:pPr>
        <w:spacing w:after="0" w:line="240" w:lineRule="auto"/>
        <w:ind w:left="4956" w:firstLine="708"/>
        <w:jc w:val="right"/>
        <w:rPr>
          <w:rFonts w:ascii="Arial" w:hAnsi="Arial" w:cs="Arial"/>
          <w:sz w:val="24"/>
          <w:szCs w:val="24"/>
          <w:lang w:eastAsia="en-US"/>
        </w:rPr>
      </w:pPr>
    </w:p>
    <w:p w:rsidR="006D1F2D" w:rsidRPr="004112E7" w:rsidRDefault="006D1F2D" w:rsidP="003D7D45">
      <w:pPr>
        <w:spacing w:after="0" w:line="240" w:lineRule="auto"/>
        <w:ind w:left="4956" w:firstLine="708"/>
        <w:jc w:val="right"/>
        <w:rPr>
          <w:rFonts w:ascii="Arial" w:hAnsi="Arial" w:cs="Arial"/>
          <w:sz w:val="24"/>
          <w:szCs w:val="24"/>
          <w:lang w:eastAsia="en-US"/>
        </w:rPr>
      </w:pPr>
      <w:r w:rsidRPr="004112E7">
        <w:rPr>
          <w:rFonts w:ascii="Arial" w:hAnsi="Arial" w:cs="Arial"/>
          <w:sz w:val="24"/>
          <w:szCs w:val="24"/>
          <w:lang w:eastAsia="en-US"/>
        </w:rPr>
        <w:t>Приложение №3</w:t>
      </w:r>
    </w:p>
    <w:p w:rsidR="006D1F2D" w:rsidRPr="004112E7" w:rsidRDefault="006D1F2D" w:rsidP="003D7D45">
      <w:pPr>
        <w:spacing w:after="0" w:line="240" w:lineRule="auto"/>
        <w:ind w:left="4956" w:firstLine="708"/>
        <w:jc w:val="right"/>
        <w:rPr>
          <w:rFonts w:ascii="Arial" w:hAnsi="Arial" w:cs="Arial"/>
          <w:sz w:val="24"/>
          <w:szCs w:val="24"/>
          <w:lang w:eastAsia="en-US"/>
        </w:rPr>
      </w:pPr>
    </w:p>
    <w:p w:rsidR="006D1F2D" w:rsidRPr="004112E7" w:rsidRDefault="006D1F2D" w:rsidP="00C37877">
      <w:pPr>
        <w:spacing w:after="0" w:line="240" w:lineRule="auto"/>
        <w:ind w:left="4956"/>
        <w:jc w:val="both"/>
        <w:rPr>
          <w:rFonts w:ascii="Arial" w:hAnsi="Arial" w:cs="Arial"/>
          <w:sz w:val="24"/>
          <w:szCs w:val="24"/>
          <w:lang w:eastAsia="en-US"/>
        </w:rPr>
      </w:pPr>
      <w:r w:rsidRPr="004112E7">
        <w:rPr>
          <w:rFonts w:ascii="Arial" w:hAnsi="Arial" w:cs="Arial"/>
          <w:sz w:val="24"/>
          <w:szCs w:val="24"/>
          <w:lang w:eastAsia="en-US"/>
        </w:rPr>
        <w:t xml:space="preserve">к административному регламенту по предоставлению муниципальной услуги </w:t>
      </w:r>
      <w:r w:rsidRPr="004112E7">
        <w:rPr>
          <w:rFonts w:ascii="Arial" w:hAnsi="Arial" w:cs="Arial"/>
          <w:bCs/>
          <w:sz w:val="24"/>
          <w:szCs w:val="24"/>
        </w:rPr>
        <w:t>«Предоставление</w:t>
      </w:r>
      <w:r w:rsidRPr="004112E7">
        <w:rPr>
          <w:rFonts w:ascii="Arial" w:hAnsi="Arial" w:cs="Arial"/>
          <w:sz w:val="24"/>
          <w:szCs w:val="24"/>
          <w:lang w:eastAsia="en-US"/>
        </w:rPr>
        <w:t xml:space="preserve"> информации об объектах недвижимого имущества, находящихся в муниципальной собственности и предназначенных для сдачи в аренду»</w:t>
      </w:r>
    </w:p>
    <w:p w:rsidR="006D1F2D" w:rsidRPr="004112E7" w:rsidRDefault="006D1F2D" w:rsidP="00C37877">
      <w:pPr>
        <w:spacing w:after="0" w:line="240" w:lineRule="auto"/>
        <w:rPr>
          <w:rFonts w:ascii="Arial" w:hAnsi="Arial" w:cs="Arial"/>
          <w:sz w:val="24"/>
          <w:szCs w:val="24"/>
          <w:lang w:eastAsia="en-US"/>
        </w:rPr>
      </w:pPr>
    </w:p>
    <w:p w:rsidR="006D1F2D" w:rsidRPr="004112E7" w:rsidRDefault="006D1F2D" w:rsidP="00C37877">
      <w:pPr>
        <w:spacing w:after="0" w:line="240" w:lineRule="auto"/>
        <w:rPr>
          <w:rFonts w:ascii="Arial" w:hAnsi="Arial" w:cs="Arial"/>
          <w:sz w:val="24"/>
          <w:szCs w:val="24"/>
          <w:lang w:eastAsia="en-US"/>
        </w:rPr>
      </w:pPr>
    </w:p>
    <w:p w:rsidR="006D1F2D" w:rsidRPr="004112E7" w:rsidRDefault="006D1F2D" w:rsidP="00C37877">
      <w:pPr>
        <w:spacing w:after="0" w:line="240" w:lineRule="auto"/>
        <w:rPr>
          <w:rFonts w:ascii="Arial" w:hAnsi="Arial" w:cs="Arial"/>
          <w:sz w:val="24"/>
          <w:szCs w:val="24"/>
          <w:lang w:eastAsia="en-US"/>
        </w:rPr>
      </w:pPr>
    </w:p>
    <w:p w:rsidR="006D1F2D" w:rsidRPr="004112E7" w:rsidRDefault="006D1F2D" w:rsidP="00C37877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en-US"/>
        </w:rPr>
      </w:pPr>
      <w:r w:rsidRPr="004112E7">
        <w:rPr>
          <w:rFonts w:ascii="Arial" w:hAnsi="Arial" w:cs="Arial"/>
          <w:sz w:val="24"/>
          <w:szCs w:val="24"/>
          <w:lang w:eastAsia="en-US"/>
        </w:rPr>
        <w:t xml:space="preserve">Перечень документов к заявлению, необходимых для предоставления </w:t>
      </w:r>
    </w:p>
    <w:p w:rsidR="006D1F2D" w:rsidRPr="004112E7" w:rsidRDefault="006D1F2D" w:rsidP="00C37877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en-US"/>
        </w:rPr>
      </w:pPr>
      <w:r w:rsidRPr="004112E7">
        <w:rPr>
          <w:rFonts w:ascii="Arial" w:hAnsi="Arial" w:cs="Arial"/>
          <w:sz w:val="24"/>
          <w:szCs w:val="24"/>
          <w:lang w:eastAsia="en-US"/>
        </w:rPr>
        <w:t>информации об объектах недвижимого имущества, находящихся  в муниципальной собственности и предназначенных для сдачи в аренду</w:t>
      </w:r>
    </w:p>
    <w:p w:rsidR="006D1F2D" w:rsidRPr="004112E7" w:rsidRDefault="006D1F2D" w:rsidP="00C37877">
      <w:pPr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  <w:lang w:eastAsia="en-US"/>
        </w:rPr>
      </w:pPr>
    </w:p>
    <w:p w:rsidR="006D1F2D" w:rsidRPr="004112E7" w:rsidRDefault="006D1F2D" w:rsidP="00C37877">
      <w:pPr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  <w:lang w:eastAsia="en-US"/>
        </w:rPr>
      </w:pPr>
      <w:r w:rsidRPr="004112E7">
        <w:rPr>
          <w:rFonts w:ascii="Arial" w:hAnsi="Arial" w:cs="Arial"/>
          <w:b/>
          <w:bCs/>
          <w:sz w:val="24"/>
          <w:szCs w:val="24"/>
          <w:lang w:eastAsia="en-US"/>
        </w:rPr>
        <w:t xml:space="preserve"> Для юридического лица:</w:t>
      </w:r>
    </w:p>
    <w:p w:rsidR="006D1F2D" w:rsidRPr="004112E7" w:rsidRDefault="006D1F2D" w:rsidP="00E67B0A">
      <w:pPr>
        <w:spacing w:after="0" w:line="240" w:lineRule="auto"/>
        <w:ind w:firstLine="720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4112E7">
        <w:rPr>
          <w:rFonts w:ascii="Arial" w:hAnsi="Arial" w:cs="Arial"/>
          <w:bCs/>
          <w:sz w:val="24"/>
          <w:szCs w:val="24"/>
          <w:lang w:eastAsia="en-US"/>
        </w:rPr>
        <w:t>1. Копия документа, удостоверяющего права (полномочия) представителя юридического лица;</w:t>
      </w:r>
    </w:p>
    <w:p w:rsidR="006D1F2D" w:rsidRPr="004112E7" w:rsidRDefault="006D1F2D" w:rsidP="00E67B0A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4112E7">
        <w:rPr>
          <w:rFonts w:ascii="Arial" w:hAnsi="Arial" w:cs="Arial"/>
          <w:bCs/>
          <w:sz w:val="24"/>
          <w:szCs w:val="24"/>
          <w:lang w:eastAsia="en-US"/>
        </w:rPr>
        <w:t>2. Копия документа, подтверждающего полномочия руководителя.</w:t>
      </w:r>
    </w:p>
    <w:p w:rsidR="006D1F2D" w:rsidRPr="004112E7" w:rsidRDefault="006D1F2D" w:rsidP="00E67B0A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4112E7">
        <w:rPr>
          <w:rFonts w:ascii="Arial" w:hAnsi="Arial" w:cs="Arial"/>
          <w:bCs/>
          <w:sz w:val="24"/>
          <w:szCs w:val="24"/>
          <w:lang w:eastAsia="en-US"/>
        </w:rPr>
        <w:t>3. Копии уставных документов юридического лица.</w:t>
      </w:r>
    </w:p>
    <w:p w:rsidR="006D1F2D" w:rsidRPr="004112E7" w:rsidRDefault="006D1F2D" w:rsidP="00E67B0A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4112E7">
        <w:rPr>
          <w:rFonts w:ascii="Arial" w:hAnsi="Arial" w:cs="Arial"/>
          <w:bCs/>
          <w:sz w:val="24"/>
          <w:szCs w:val="24"/>
          <w:lang w:eastAsia="en-US"/>
        </w:rPr>
        <w:t>4.Копия свидетельства о государственной регистрации юридического лица.</w:t>
      </w:r>
    </w:p>
    <w:p w:rsidR="006D1F2D" w:rsidRPr="004112E7" w:rsidRDefault="006D1F2D" w:rsidP="00E67B0A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4112E7">
        <w:rPr>
          <w:rFonts w:ascii="Arial" w:hAnsi="Arial" w:cs="Arial"/>
          <w:bCs/>
          <w:sz w:val="24"/>
          <w:szCs w:val="24"/>
          <w:lang w:eastAsia="en-US"/>
        </w:rPr>
        <w:t>5. Копия свидетельства о постановке на учет в налоговом органе.</w:t>
      </w:r>
    </w:p>
    <w:p w:rsidR="006D1F2D" w:rsidRPr="004112E7" w:rsidRDefault="006D1F2D" w:rsidP="00E67B0A">
      <w:pPr>
        <w:spacing w:after="200" w:line="100" w:lineRule="atLeast"/>
        <w:ind w:firstLine="709"/>
        <w:jc w:val="both"/>
        <w:rPr>
          <w:rFonts w:ascii="Arial" w:hAnsi="Arial" w:cs="Arial"/>
          <w:bCs/>
          <w:sz w:val="24"/>
          <w:szCs w:val="24"/>
          <w:lang w:eastAsia="en-US"/>
        </w:rPr>
      </w:pPr>
    </w:p>
    <w:p w:rsidR="006D1F2D" w:rsidRPr="004112E7" w:rsidRDefault="006D1F2D" w:rsidP="003D7D45">
      <w:pPr>
        <w:spacing w:after="200" w:line="100" w:lineRule="atLeast"/>
        <w:ind w:firstLine="709"/>
        <w:jc w:val="both"/>
        <w:rPr>
          <w:rFonts w:ascii="Arial" w:hAnsi="Arial" w:cs="Arial"/>
          <w:b/>
          <w:bCs/>
          <w:sz w:val="24"/>
          <w:szCs w:val="24"/>
          <w:lang w:eastAsia="en-US"/>
        </w:rPr>
      </w:pPr>
      <w:r w:rsidRPr="004112E7">
        <w:rPr>
          <w:rFonts w:ascii="Arial" w:hAnsi="Arial" w:cs="Arial"/>
          <w:b/>
          <w:bCs/>
          <w:sz w:val="24"/>
          <w:szCs w:val="24"/>
          <w:lang w:eastAsia="en-US"/>
        </w:rPr>
        <w:t>Для физического лица:</w:t>
      </w:r>
    </w:p>
    <w:p w:rsidR="006D1F2D" w:rsidRPr="004112E7" w:rsidRDefault="006D1F2D" w:rsidP="00E67B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1.Копия документа, удостоверяющего личность.</w:t>
      </w:r>
    </w:p>
    <w:p w:rsidR="006D1F2D" w:rsidRPr="004112E7" w:rsidRDefault="006D1F2D" w:rsidP="00E67B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2.Копия свидетельства о постановке на учет в налоговом органе физического лица по месту жительства на территории Российской Федерации.</w:t>
      </w:r>
    </w:p>
    <w:p w:rsidR="006D1F2D" w:rsidRPr="004112E7" w:rsidRDefault="006D1F2D" w:rsidP="00E67B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12E7">
        <w:rPr>
          <w:rFonts w:ascii="Arial" w:hAnsi="Arial" w:cs="Arial"/>
          <w:sz w:val="24"/>
          <w:szCs w:val="24"/>
        </w:rPr>
        <w:t>3.В случае подачи заявления представителем заявителя предъявляется надлежащим образом оформленная доверенность.</w:t>
      </w:r>
    </w:p>
    <w:p w:rsidR="006D1F2D" w:rsidRPr="004112E7" w:rsidRDefault="006D1F2D" w:rsidP="00E67B0A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  <w:lang w:eastAsia="en-US"/>
        </w:rPr>
      </w:pPr>
    </w:p>
    <w:p w:rsidR="006D1F2D" w:rsidRPr="004112E7" w:rsidRDefault="006D1F2D" w:rsidP="003D7D45">
      <w:pPr>
        <w:spacing w:after="0" w:line="240" w:lineRule="auto"/>
        <w:ind w:left="4956" w:firstLine="708"/>
        <w:jc w:val="right"/>
        <w:rPr>
          <w:rFonts w:ascii="Arial" w:hAnsi="Arial" w:cs="Arial"/>
          <w:sz w:val="24"/>
          <w:szCs w:val="24"/>
          <w:lang w:eastAsia="en-US"/>
        </w:rPr>
      </w:pPr>
    </w:p>
    <w:p w:rsidR="006D1F2D" w:rsidRPr="004112E7" w:rsidRDefault="006D1F2D" w:rsidP="003D7D45">
      <w:pPr>
        <w:spacing w:after="0" w:line="240" w:lineRule="auto"/>
        <w:ind w:left="4956" w:firstLine="708"/>
        <w:jc w:val="right"/>
        <w:rPr>
          <w:rFonts w:ascii="Arial" w:hAnsi="Arial" w:cs="Arial"/>
          <w:sz w:val="24"/>
          <w:szCs w:val="24"/>
          <w:lang w:eastAsia="en-US"/>
        </w:rPr>
      </w:pPr>
    </w:p>
    <w:p w:rsidR="006D1F2D" w:rsidRPr="004112E7" w:rsidRDefault="006D1F2D" w:rsidP="003D7D45">
      <w:pPr>
        <w:spacing w:after="0" w:line="240" w:lineRule="auto"/>
        <w:ind w:left="4956" w:firstLine="708"/>
        <w:jc w:val="right"/>
        <w:rPr>
          <w:rFonts w:ascii="Arial" w:hAnsi="Arial" w:cs="Arial"/>
          <w:sz w:val="24"/>
          <w:szCs w:val="24"/>
          <w:lang w:eastAsia="en-US"/>
        </w:rPr>
      </w:pPr>
    </w:p>
    <w:p w:rsidR="006D1F2D" w:rsidRPr="004112E7" w:rsidRDefault="006D1F2D" w:rsidP="003D7D45">
      <w:pPr>
        <w:spacing w:after="0" w:line="240" w:lineRule="auto"/>
        <w:ind w:left="4956" w:firstLine="708"/>
        <w:jc w:val="right"/>
        <w:rPr>
          <w:rFonts w:ascii="Arial" w:hAnsi="Arial" w:cs="Arial"/>
          <w:sz w:val="24"/>
          <w:szCs w:val="24"/>
          <w:lang w:eastAsia="en-US"/>
        </w:rPr>
      </w:pPr>
    </w:p>
    <w:p w:rsidR="006D1F2D" w:rsidRPr="004112E7" w:rsidRDefault="006D1F2D" w:rsidP="003D7D45">
      <w:pPr>
        <w:spacing w:after="0" w:line="240" w:lineRule="auto"/>
        <w:ind w:left="4956" w:firstLine="708"/>
        <w:jc w:val="right"/>
        <w:rPr>
          <w:rFonts w:ascii="Arial" w:hAnsi="Arial" w:cs="Arial"/>
          <w:sz w:val="24"/>
          <w:szCs w:val="24"/>
          <w:lang w:eastAsia="en-US"/>
        </w:rPr>
      </w:pPr>
    </w:p>
    <w:p w:rsidR="006D1F2D" w:rsidRPr="004112E7" w:rsidRDefault="006D1F2D" w:rsidP="003D7D45">
      <w:pPr>
        <w:spacing w:after="0" w:line="240" w:lineRule="auto"/>
        <w:ind w:left="4956" w:firstLine="708"/>
        <w:jc w:val="right"/>
        <w:rPr>
          <w:rFonts w:ascii="Arial" w:hAnsi="Arial" w:cs="Arial"/>
          <w:sz w:val="24"/>
          <w:szCs w:val="24"/>
          <w:lang w:eastAsia="en-US"/>
        </w:rPr>
      </w:pPr>
    </w:p>
    <w:p w:rsidR="006D1F2D" w:rsidRPr="004112E7" w:rsidRDefault="006D1F2D" w:rsidP="003D7D45">
      <w:pPr>
        <w:spacing w:after="0" w:line="240" w:lineRule="auto"/>
        <w:ind w:left="4956" w:firstLine="708"/>
        <w:jc w:val="right"/>
        <w:rPr>
          <w:rFonts w:ascii="Arial" w:hAnsi="Arial" w:cs="Arial"/>
          <w:sz w:val="24"/>
          <w:szCs w:val="24"/>
          <w:lang w:eastAsia="en-US"/>
        </w:rPr>
      </w:pPr>
    </w:p>
    <w:p w:rsidR="006D1F2D" w:rsidRPr="004112E7" w:rsidRDefault="006D1F2D" w:rsidP="003D7D45">
      <w:pPr>
        <w:spacing w:after="0" w:line="240" w:lineRule="auto"/>
        <w:ind w:left="4956" w:firstLine="708"/>
        <w:jc w:val="right"/>
        <w:rPr>
          <w:rFonts w:ascii="Arial" w:hAnsi="Arial" w:cs="Arial"/>
          <w:sz w:val="24"/>
          <w:szCs w:val="24"/>
          <w:lang w:eastAsia="en-US"/>
        </w:rPr>
      </w:pPr>
    </w:p>
    <w:p w:rsidR="006D1F2D" w:rsidRPr="004112E7" w:rsidRDefault="006D1F2D" w:rsidP="003D7D45">
      <w:pPr>
        <w:spacing w:after="0" w:line="240" w:lineRule="auto"/>
        <w:ind w:left="4956" w:firstLine="708"/>
        <w:jc w:val="right"/>
        <w:rPr>
          <w:rFonts w:ascii="Arial" w:hAnsi="Arial" w:cs="Arial"/>
          <w:sz w:val="24"/>
          <w:szCs w:val="24"/>
          <w:lang w:eastAsia="en-US"/>
        </w:rPr>
      </w:pPr>
    </w:p>
    <w:p w:rsidR="006D1F2D" w:rsidRPr="004112E7" w:rsidRDefault="006D1F2D" w:rsidP="003D7D45">
      <w:pPr>
        <w:spacing w:after="0" w:line="240" w:lineRule="auto"/>
        <w:ind w:left="4956" w:firstLine="708"/>
        <w:jc w:val="right"/>
        <w:rPr>
          <w:rFonts w:ascii="Arial" w:hAnsi="Arial" w:cs="Arial"/>
          <w:sz w:val="24"/>
          <w:szCs w:val="24"/>
          <w:lang w:eastAsia="en-US"/>
        </w:rPr>
      </w:pPr>
    </w:p>
    <w:p w:rsidR="006D1F2D" w:rsidRPr="004112E7" w:rsidRDefault="006D1F2D" w:rsidP="003D7D45">
      <w:pPr>
        <w:spacing w:after="0" w:line="240" w:lineRule="auto"/>
        <w:ind w:left="4956" w:firstLine="708"/>
        <w:jc w:val="right"/>
        <w:rPr>
          <w:rFonts w:ascii="Arial" w:hAnsi="Arial" w:cs="Arial"/>
          <w:sz w:val="24"/>
          <w:szCs w:val="24"/>
          <w:lang w:eastAsia="en-US"/>
        </w:rPr>
      </w:pPr>
    </w:p>
    <w:p w:rsidR="006D1F2D" w:rsidRPr="004112E7" w:rsidRDefault="006D1F2D" w:rsidP="003D7D45">
      <w:pPr>
        <w:spacing w:after="0" w:line="240" w:lineRule="auto"/>
        <w:ind w:left="4956" w:firstLine="708"/>
        <w:jc w:val="right"/>
        <w:rPr>
          <w:rFonts w:ascii="Arial" w:hAnsi="Arial" w:cs="Arial"/>
          <w:sz w:val="24"/>
          <w:szCs w:val="24"/>
          <w:lang w:eastAsia="en-US"/>
        </w:rPr>
      </w:pPr>
    </w:p>
    <w:p w:rsidR="006D1F2D" w:rsidRPr="004112E7" w:rsidRDefault="006D1F2D" w:rsidP="003D7D45">
      <w:pPr>
        <w:spacing w:after="0" w:line="240" w:lineRule="auto"/>
        <w:ind w:left="4956" w:firstLine="708"/>
        <w:jc w:val="right"/>
        <w:rPr>
          <w:rFonts w:ascii="Arial" w:hAnsi="Arial" w:cs="Arial"/>
          <w:sz w:val="24"/>
          <w:szCs w:val="24"/>
          <w:lang w:eastAsia="en-US"/>
        </w:rPr>
      </w:pPr>
    </w:p>
    <w:p w:rsidR="006D1F2D" w:rsidRPr="004112E7" w:rsidRDefault="006D1F2D" w:rsidP="003D7D45">
      <w:pPr>
        <w:spacing w:after="0" w:line="240" w:lineRule="auto"/>
        <w:ind w:left="4956" w:firstLine="708"/>
        <w:jc w:val="right"/>
        <w:rPr>
          <w:rFonts w:ascii="Arial" w:hAnsi="Arial" w:cs="Arial"/>
          <w:sz w:val="24"/>
          <w:szCs w:val="24"/>
          <w:lang w:eastAsia="en-US"/>
        </w:rPr>
      </w:pPr>
    </w:p>
    <w:p w:rsidR="006D1F2D" w:rsidRPr="004112E7" w:rsidRDefault="006D1F2D" w:rsidP="003D7D45">
      <w:pPr>
        <w:spacing w:after="0" w:line="240" w:lineRule="auto"/>
        <w:ind w:left="4956" w:firstLine="708"/>
        <w:jc w:val="right"/>
        <w:rPr>
          <w:rFonts w:ascii="Arial" w:hAnsi="Arial" w:cs="Arial"/>
          <w:sz w:val="24"/>
          <w:szCs w:val="24"/>
          <w:lang w:eastAsia="en-US"/>
        </w:rPr>
      </w:pPr>
    </w:p>
    <w:p w:rsidR="006D1F2D" w:rsidRPr="004112E7" w:rsidRDefault="006D1F2D" w:rsidP="003D7D45">
      <w:pPr>
        <w:spacing w:after="0" w:line="240" w:lineRule="auto"/>
        <w:ind w:left="4956" w:firstLine="708"/>
        <w:jc w:val="right"/>
        <w:rPr>
          <w:rFonts w:ascii="Arial" w:hAnsi="Arial" w:cs="Arial"/>
          <w:sz w:val="24"/>
          <w:szCs w:val="24"/>
          <w:lang w:eastAsia="en-US"/>
        </w:rPr>
      </w:pPr>
    </w:p>
    <w:p w:rsidR="006D1F2D" w:rsidRPr="004112E7" w:rsidRDefault="006D1F2D" w:rsidP="003D7D45">
      <w:pPr>
        <w:spacing w:after="0" w:line="240" w:lineRule="auto"/>
        <w:ind w:left="4956" w:firstLine="708"/>
        <w:jc w:val="right"/>
        <w:rPr>
          <w:rFonts w:ascii="Arial" w:hAnsi="Arial" w:cs="Arial"/>
          <w:sz w:val="24"/>
          <w:szCs w:val="24"/>
          <w:lang w:eastAsia="en-US"/>
        </w:rPr>
      </w:pPr>
    </w:p>
    <w:p w:rsidR="006D1F2D" w:rsidRPr="004112E7" w:rsidRDefault="006D1F2D" w:rsidP="00E67B0A">
      <w:pPr>
        <w:spacing w:after="0" w:line="240" w:lineRule="auto"/>
        <w:rPr>
          <w:rFonts w:ascii="Arial" w:hAnsi="Arial" w:cs="Arial"/>
          <w:sz w:val="24"/>
          <w:szCs w:val="24"/>
          <w:lang w:eastAsia="en-US"/>
        </w:rPr>
      </w:pPr>
    </w:p>
    <w:p w:rsidR="006D1F2D" w:rsidRPr="004112E7" w:rsidRDefault="006D1F2D" w:rsidP="003D7D45">
      <w:pPr>
        <w:spacing w:after="0" w:line="240" w:lineRule="auto"/>
        <w:ind w:left="4956" w:firstLine="708"/>
        <w:jc w:val="right"/>
        <w:rPr>
          <w:rFonts w:ascii="Arial" w:hAnsi="Arial" w:cs="Arial"/>
          <w:sz w:val="24"/>
          <w:szCs w:val="24"/>
          <w:lang w:eastAsia="en-US"/>
        </w:rPr>
      </w:pPr>
      <w:r w:rsidRPr="004112E7">
        <w:rPr>
          <w:rFonts w:ascii="Arial" w:hAnsi="Arial" w:cs="Arial"/>
          <w:sz w:val="24"/>
          <w:szCs w:val="24"/>
          <w:lang w:eastAsia="en-US"/>
        </w:rPr>
        <w:t>Приложение №4</w:t>
      </w:r>
    </w:p>
    <w:p w:rsidR="006D1F2D" w:rsidRPr="004112E7" w:rsidRDefault="006D1F2D" w:rsidP="003D7D45">
      <w:pPr>
        <w:spacing w:after="0" w:line="240" w:lineRule="auto"/>
        <w:ind w:left="4956" w:firstLine="708"/>
        <w:jc w:val="right"/>
        <w:rPr>
          <w:rFonts w:ascii="Arial" w:hAnsi="Arial" w:cs="Arial"/>
          <w:sz w:val="24"/>
          <w:szCs w:val="24"/>
          <w:lang w:eastAsia="en-US"/>
        </w:rPr>
      </w:pPr>
    </w:p>
    <w:p w:rsidR="006D1F2D" w:rsidRPr="004112E7" w:rsidRDefault="006D1F2D" w:rsidP="00BD7CC1">
      <w:pPr>
        <w:spacing w:after="0" w:line="240" w:lineRule="auto"/>
        <w:ind w:left="4956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4112E7">
        <w:rPr>
          <w:rFonts w:ascii="Arial" w:hAnsi="Arial" w:cs="Arial"/>
          <w:sz w:val="24"/>
          <w:szCs w:val="24"/>
          <w:lang w:eastAsia="en-US"/>
        </w:rPr>
        <w:t xml:space="preserve">к административному регламенту по предоставлению муниципальной услуги </w:t>
      </w:r>
      <w:r w:rsidRPr="004112E7">
        <w:rPr>
          <w:rFonts w:ascii="Arial" w:hAnsi="Arial" w:cs="Arial"/>
          <w:bCs/>
          <w:sz w:val="24"/>
          <w:szCs w:val="24"/>
        </w:rPr>
        <w:t>«Предоставление</w:t>
      </w:r>
      <w:r w:rsidRPr="004112E7">
        <w:rPr>
          <w:rFonts w:ascii="Arial" w:hAnsi="Arial" w:cs="Arial"/>
          <w:sz w:val="24"/>
          <w:szCs w:val="24"/>
          <w:lang w:eastAsia="en-US"/>
        </w:rPr>
        <w:t xml:space="preserve"> информации об объектах недвижимого имущества, находящихся в муниципальной собственности и предназначенных для сдачи в аренду»</w:t>
      </w:r>
    </w:p>
    <w:p w:rsidR="006D1F2D" w:rsidRPr="004112E7" w:rsidRDefault="006D1F2D" w:rsidP="003D7D45">
      <w:pPr>
        <w:spacing w:after="200" w:line="100" w:lineRule="atLeast"/>
        <w:ind w:firstLine="709"/>
        <w:jc w:val="both"/>
        <w:rPr>
          <w:rFonts w:ascii="Arial" w:hAnsi="Arial" w:cs="Arial"/>
          <w:bCs/>
          <w:sz w:val="24"/>
          <w:szCs w:val="24"/>
          <w:lang w:eastAsia="en-US"/>
        </w:rPr>
      </w:pPr>
    </w:p>
    <w:p w:rsidR="006D1F2D" w:rsidRPr="004112E7" w:rsidRDefault="006D1F2D" w:rsidP="003D7D45">
      <w:pPr>
        <w:spacing w:after="200" w:line="100" w:lineRule="atLeast"/>
        <w:ind w:firstLine="709"/>
        <w:jc w:val="both"/>
        <w:rPr>
          <w:rFonts w:ascii="Arial" w:hAnsi="Arial" w:cs="Arial"/>
          <w:bCs/>
          <w:sz w:val="24"/>
          <w:szCs w:val="24"/>
          <w:lang w:eastAsia="en-US"/>
        </w:rPr>
      </w:pPr>
    </w:p>
    <w:p w:rsidR="006D1F2D" w:rsidRPr="004112E7" w:rsidRDefault="006D1F2D" w:rsidP="003D7D45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  <w:r w:rsidRPr="004112E7">
        <w:rPr>
          <w:rFonts w:ascii="Arial" w:hAnsi="Arial" w:cs="Arial"/>
          <w:sz w:val="24"/>
          <w:szCs w:val="24"/>
          <w:lang w:eastAsia="ar-SA"/>
        </w:rPr>
        <w:t xml:space="preserve">Блок-схема </w:t>
      </w:r>
    </w:p>
    <w:p w:rsidR="006D1F2D" w:rsidRPr="004112E7" w:rsidRDefault="006D1F2D" w:rsidP="003D7D45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eastAsia="en-US"/>
        </w:rPr>
      </w:pPr>
      <w:r w:rsidRPr="004112E7">
        <w:rPr>
          <w:rFonts w:ascii="Arial" w:hAnsi="Arial" w:cs="Arial"/>
          <w:sz w:val="24"/>
          <w:szCs w:val="24"/>
          <w:lang w:eastAsia="ar-SA"/>
        </w:rPr>
        <w:t>«Организация п</w:t>
      </w:r>
      <w:r w:rsidRPr="004112E7">
        <w:rPr>
          <w:rFonts w:ascii="Arial" w:hAnsi="Arial" w:cs="Arial"/>
          <w:sz w:val="24"/>
          <w:szCs w:val="24"/>
          <w:lang w:eastAsia="en-US"/>
        </w:rPr>
        <w:t>редоставления муниципальной услуги по предоставлению информации объектах недвижимого имущества, находящегося в муниципальной собственности и предназначенных для сдачи в аренду»</w:t>
      </w:r>
    </w:p>
    <w:p w:rsidR="006D1F2D" w:rsidRPr="004112E7" w:rsidRDefault="006D1F2D" w:rsidP="002930A4">
      <w:pPr>
        <w:spacing w:after="200" w:line="100" w:lineRule="atLeast"/>
        <w:jc w:val="both"/>
        <w:rPr>
          <w:rFonts w:ascii="Arial" w:hAnsi="Arial" w:cs="Arial"/>
          <w:bCs/>
          <w:sz w:val="24"/>
          <w:szCs w:val="24"/>
          <w:lang w:eastAsia="en-US"/>
        </w:rPr>
      </w:pPr>
    </w:p>
    <w:tbl>
      <w:tblPr>
        <w:tblW w:w="6379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79"/>
      </w:tblGrid>
      <w:tr w:rsidR="006D1F2D" w:rsidRPr="004112E7" w:rsidTr="006B744B">
        <w:tc>
          <w:tcPr>
            <w:tcW w:w="6379" w:type="dxa"/>
          </w:tcPr>
          <w:p w:rsidR="006D1F2D" w:rsidRPr="004112E7" w:rsidRDefault="006D1F2D" w:rsidP="006B744B">
            <w:pPr>
              <w:spacing w:after="200" w:line="100" w:lineRule="atLeast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4112E7">
              <w:rPr>
                <w:rFonts w:ascii="Arial" w:hAnsi="Arial" w:cs="Arial"/>
                <w:color w:val="000000"/>
                <w:sz w:val="24"/>
                <w:szCs w:val="24"/>
              </w:rPr>
              <w:t>Прием и регистрация заявления о предоставлении муниципальной услуги со всеми необходимыми документами</w:t>
            </w:r>
          </w:p>
        </w:tc>
      </w:tr>
      <w:tr w:rsidR="006D1F2D" w:rsidRPr="004112E7" w:rsidTr="006B744B">
        <w:tc>
          <w:tcPr>
            <w:tcW w:w="6379" w:type="dxa"/>
            <w:tcBorders>
              <w:left w:val="nil"/>
              <w:right w:val="nil"/>
            </w:tcBorders>
          </w:tcPr>
          <w:p w:rsidR="006D1F2D" w:rsidRPr="004112E7" w:rsidRDefault="006D1F2D" w:rsidP="006B744B">
            <w:pPr>
              <w:spacing w:after="200" w:line="100" w:lineRule="atLeas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D1F2D" w:rsidRPr="004112E7" w:rsidTr="006B744B">
        <w:tc>
          <w:tcPr>
            <w:tcW w:w="6379" w:type="dxa"/>
          </w:tcPr>
          <w:p w:rsidR="006D1F2D" w:rsidRPr="004112E7" w:rsidRDefault="006D1F2D" w:rsidP="006B744B">
            <w:pPr>
              <w:spacing w:after="200" w:line="100" w:lineRule="atLeast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4112E7">
              <w:rPr>
                <w:rFonts w:ascii="Arial" w:hAnsi="Arial" w:cs="Arial"/>
                <w:color w:val="000000"/>
                <w:sz w:val="24"/>
                <w:szCs w:val="24"/>
              </w:rPr>
              <w:t>Рассмотрение материалов, необходимых для предоставления услуги</w:t>
            </w:r>
          </w:p>
        </w:tc>
      </w:tr>
      <w:tr w:rsidR="006D1F2D" w:rsidRPr="004112E7" w:rsidTr="006B744B">
        <w:tc>
          <w:tcPr>
            <w:tcW w:w="6379" w:type="dxa"/>
            <w:tcBorders>
              <w:left w:val="nil"/>
              <w:right w:val="nil"/>
            </w:tcBorders>
          </w:tcPr>
          <w:p w:rsidR="006D1F2D" w:rsidRPr="004112E7" w:rsidRDefault="006D1F2D" w:rsidP="006B744B">
            <w:pPr>
              <w:spacing w:after="200" w:line="100" w:lineRule="atLeas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D1F2D" w:rsidRPr="004112E7" w:rsidTr="006B744B">
        <w:tc>
          <w:tcPr>
            <w:tcW w:w="6379" w:type="dxa"/>
          </w:tcPr>
          <w:p w:rsidR="006D1F2D" w:rsidRPr="004112E7" w:rsidRDefault="006D1F2D" w:rsidP="006B744B">
            <w:pPr>
              <w:spacing w:after="200" w:line="100" w:lineRule="atLeast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4112E7">
              <w:rPr>
                <w:rFonts w:ascii="Arial" w:hAnsi="Arial" w:cs="Arial"/>
                <w:color w:val="000000"/>
                <w:sz w:val="24"/>
                <w:szCs w:val="24"/>
              </w:rPr>
              <w:t>Направление межведомственных запросов</w:t>
            </w:r>
          </w:p>
        </w:tc>
      </w:tr>
      <w:tr w:rsidR="006D1F2D" w:rsidRPr="004112E7" w:rsidTr="006B744B">
        <w:tc>
          <w:tcPr>
            <w:tcW w:w="6379" w:type="dxa"/>
            <w:tcBorders>
              <w:left w:val="nil"/>
              <w:right w:val="nil"/>
            </w:tcBorders>
          </w:tcPr>
          <w:p w:rsidR="006D1F2D" w:rsidRPr="004112E7" w:rsidRDefault="006D1F2D" w:rsidP="006B744B">
            <w:pPr>
              <w:spacing w:after="200" w:line="100" w:lineRule="atLeas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D1F2D" w:rsidRPr="004112E7" w:rsidTr="006B744B">
        <w:tc>
          <w:tcPr>
            <w:tcW w:w="6379" w:type="dxa"/>
          </w:tcPr>
          <w:p w:rsidR="006D1F2D" w:rsidRPr="004112E7" w:rsidRDefault="006D1F2D" w:rsidP="006B744B">
            <w:pPr>
              <w:spacing w:after="200" w:line="100" w:lineRule="atLeast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4112E7">
              <w:rPr>
                <w:rFonts w:ascii="Arial" w:hAnsi="Arial" w:cs="Arial"/>
                <w:color w:val="000000"/>
                <w:sz w:val="24"/>
                <w:szCs w:val="24"/>
              </w:rPr>
              <w:t>Оформление результатов муниципальной услуги</w:t>
            </w:r>
          </w:p>
        </w:tc>
      </w:tr>
      <w:tr w:rsidR="006D1F2D" w:rsidRPr="004112E7" w:rsidTr="006B744B">
        <w:tc>
          <w:tcPr>
            <w:tcW w:w="6379" w:type="dxa"/>
            <w:tcBorders>
              <w:left w:val="nil"/>
              <w:right w:val="nil"/>
            </w:tcBorders>
          </w:tcPr>
          <w:p w:rsidR="006D1F2D" w:rsidRPr="004112E7" w:rsidRDefault="006D1F2D" w:rsidP="006B744B">
            <w:pPr>
              <w:spacing w:after="200" w:line="100" w:lineRule="atLeas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D1F2D" w:rsidRPr="004112E7" w:rsidTr="006B744B">
        <w:tc>
          <w:tcPr>
            <w:tcW w:w="6379" w:type="dxa"/>
          </w:tcPr>
          <w:p w:rsidR="006D1F2D" w:rsidRPr="004112E7" w:rsidRDefault="006D1F2D" w:rsidP="006B744B">
            <w:pPr>
              <w:spacing w:after="200" w:line="100" w:lineRule="atLeast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4112E7">
              <w:rPr>
                <w:rFonts w:ascii="Arial" w:hAnsi="Arial" w:cs="Arial"/>
                <w:color w:val="000000"/>
                <w:sz w:val="24"/>
                <w:szCs w:val="24"/>
              </w:rPr>
              <w:t>Выдача результата муниципальной услуги</w:t>
            </w:r>
          </w:p>
        </w:tc>
      </w:tr>
    </w:tbl>
    <w:p w:rsidR="006D1F2D" w:rsidRPr="004112E7" w:rsidRDefault="006D1F2D" w:rsidP="003D7D45">
      <w:pPr>
        <w:spacing w:after="200" w:line="100" w:lineRule="atLeast"/>
        <w:ind w:firstLine="709"/>
        <w:jc w:val="both"/>
        <w:rPr>
          <w:rFonts w:ascii="Arial" w:hAnsi="Arial" w:cs="Arial"/>
          <w:bCs/>
          <w:sz w:val="24"/>
          <w:szCs w:val="24"/>
          <w:lang w:eastAsia="en-US"/>
        </w:rPr>
      </w:pPr>
    </w:p>
    <w:p w:rsidR="006D1F2D" w:rsidRPr="004112E7" w:rsidRDefault="006D1F2D" w:rsidP="003D7D45">
      <w:pPr>
        <w:spacing w:after="200" w:line="100" w:lineRule="atLeast"/>
        <w:ind w:firstLine="709"/>
        <w:jc w:val="both"/>
        <w:rPr>
          <w:rFonts w:ascii="Arial" w:hAnsi="Arial" w:cs="Arial"/>
          <w:bCs/>
          <w:sz w:val="24"/>
          <w:szCs w:val="24"/>
          <w:lang w:eastAsia="en-US"/>
        </w:rPr>
      </w:pPr>
    </w:p>
    <w:p w:rsidR="006D1F2D" w:rsidRPr="004112E7" w:rsidRDefault="006D1F2D" w:rsidP="003D7D45">
      <w:pPr>
        <w:spacing w:after="200" w:line="100" w:lineRule="atLeast"/>
        <w:ind w:firstLine="709"/>
        <w:jc w:val="both"/>
        <w:rPr>
          <w:rFonts w:ascii="Arial" w:hAnsi="Arial" w:cs="Arial"/>
          <w:bCs/>
          <w:sz w:val="24"/>
          <w:szCs w:val="24"/>
          <w:lang w:eastAsia="en-US"/>
        </w:rPr>
      </w:pPr>
    </w:p>
    <w:p w:rsidR="006D1F2D" w:rsidRPr="004112E7" w:rsidRDefault="006D1F2D">
      <w:pPr>
        <w:rPr>
          <w:rFonts w:ascii="Arial" w:hAnsi="Arial" w:cs="Arial"/>
          <w:sz w:val="24"/>
          <w:szCs w:val="24"/>
        </w:rPr>
      </w:pPr>
    </w:p>
    <w:p w:rsidR="006D1F2D" w:rsidRPr="004112E7" w:rsidRDefault="006D1F2D">
      <w:pPr>
        <w:rPr>
          <w:rFonts w:ascii="Arial" w:hAnsi="Arial" w:cs="Arial"/>
          <w:sz w:val="24"/>
          <w:szCs w:val="24"/>
        </w:rPr>
      </w:pPr>
    </w:p>
    <w:p w:rsidR="006D1F2D" w:rsidRPr="004112E7" w:rsidRDefault="006D1F2D" w:rsidP="00BD7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6D1F2D" w:rsidRPr="004112E7" w:rsidSect="00CE4C2B">
      <w:pgSz w:w="11906" w:h="16838" w:code="9"/>
      <w:pgMar w:top="1134" w:right="1134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1F2D" w:rsidRDefault="006D1F2D">
      <w:pPr>
        <w:spacing w:after="0" w:line="240" w:lineRule="auto"/>
      </w:pPr>
      <w:r>
        <w:separator/>
      </w:r>
    </w:p>
  </w:endnote>
  <w:endnote w:type="continuationSeparator" w:id="1">
    <w:p w:rsidR="006D1F2D" w:rsidRDefault="006D1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atang">
    <w:altName w:val="ўа¬»¬¦¬ў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1F2D" w:rsidRDefault="006D1F2D">
      <w:pPr>
        <w:spacing w:after="0" w:line="240" w:lineRule="auto"/>
      </w:pPr>
      <w:r>
        <w:separator/>
      </w:r>
    </w:p>
  </w:footnote>
  <w:footnote w:type="continuationSeparator" w:id="1">
    <w:p w:rsidR="006D1F2D" w:rsidRDefault="006D1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F2D" w:rsidRDefault="006D1F2D" w:rsidP="006133C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D1F2D" w:rsidRDefault="006D1F2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F2D" w:rsidRDefault="006D1F2D" w:rsidP="006133CC">
    <w:pPr>
      <w:pStyle w:val="Header"/>
      <w:framePr w:wrap="around" w:vAnchor="text" w:hAnchor="page" w:x="5857" w:y="-554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24</w:t>
    </w:r>
    <w:r>
      <w:rPr>
        <w:rStyle w:val="PageNumber"/>
      </w:rPr>
      <w:fldChar w:fldCharType="end"/>
    </w:r>
  </w:p>
  <w:p w:rsidR="006D1F2D" w:rsidRDefault="006D1F2D" w:rsidP="006133CC">
    <w:pPr>
      <w:pStyle w:val="Header"/>
      <w:tabs>
        <w:tab w:val="clear" w:pos="4677"/>
        <w:tab w:val="clear" w:pos="9355"/>
        <w:tab w:val="left" w:pos="4110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065C"/>
    <w:rsid w:val="0001279D"/>
    <w:rsid w:val="00064E8C"/>
    <w:rsid w:val="00097B92"/>
    <w:rsid w:val="000A34E1"/>
    <w:rsid w:val="000B0632"/>
    <w:rsid w:val="000B391D"/>
    <w:rsid w:val="000E586D"/>
    <w:rsid w:val="000F763A"/>
    <w:rsid w:val="0016414C"/>
    <w:rsid w:val="00187E30"/>
    <w:rsid w:val="001C6A06"/>
    <w:rsid w:val="001D4DDD"/>
    <w:rsid w:val="001E75A5"/>
    <w:rsid w:val="001F7E2F"/>
    <w:rsid w:val="00237035"/>
    <w:rsid w:val="00245DBB"/>
    <w:rsid w:val="002773B0"/>
    <w:rsid w:val="002930A4"/>
    <w:rsid w:val="002A0DD2"/>
    <w:rsid w:val="002D1E27"/>
    <w:rsid w:val="002F1B55"/>
    <w:rsid w:val="003346B3"/>
    <w:rsid w:val="003640D2"/>
    <w:rsid w:val="00364E69"/>
    <w:rsid w:val="003A02E8"/>
    <w:rsid w:val="003D7D45"/>
    <w:rsid w:val="004112E7"/>
    <w:rsid w:val="004151DB"/>
    <w:rsid w:val="004343A2"/>
    <w:rsid w:val="0046296A"/>
    <w:rsid w:val="004A0E7B"/>
    <w:rsid w:val="004A1DD7"/>
    <w:rsid w:val="004E2903"/>
    <w:rsid w:val="00575F01"/>
    <w:rsid w:val="00591D90"/>
    <w:rsid w:val="006133CC"/>
    <w:rsid w:val="006330F0"/>
    <w:rsid w:val="0065538E"/>
    <w:rsid w:val="00666808"/>
    <w:rsid w:val="006827A8"/>
    <w:rsid w:val="00684AD8"/>
    <w:rsid w:val="006B083B"/>
    <w:rsid w:val="006B3452"/>
    <w:rsid w:val="006B744B"/>
    <w:rsid w:val="006C56B7"/>
    <w:rsid w:val="006C5CC0"/>
    <w:rsid w:val="006D1F2D"/>
    <w:rsid w:val="006D4076"/>
    <w:rsid w:val="006E3D0A"/>
    <w:rsid w:val="00763753"/>
    <w:rsid w:val="007736AF"/>
    <w:rsid w:val="007A0335"/>
    <w:rsid w:val="007A3C11"/>
    <w:rsid w:val="007D3835"/>
    <w:rsid w:val="0081065C"/>
    <w:rsid w:val="00821F23"/>
    <w:rsid w:val="0085606A"/>
    <w:rsid w:val="00882B27"/>
    <w:rsid w:val="008D00BA"/>
    <w:rsid w:val="009057C6"/>
    <w:rsid w:val="00984E71"/>
    <w:rsid w:val="009E6214"/>
    <w:rsid w:val="00A0271C"/>
    <w:rsid w:val="00AC69DE"/>
    <w:rsid w:val="00B006E2"/>
    <w:rsid w:val="00B40181"/>
    <w:rsid w:val="00B563C3"/>
    <w:rsid w:val="00B62B12"/>
    <w:rsid w:val="00BD7CC1"/>
    <w:rsid w:val="00BE6894"/>
    <w:rsid w:val="00BF5D3A"/>
    <w:rsid w:val="00C01BA4"/>
    <w:rsid w:val="00C37877"/>
    <w:rsid w:val="00C4018C"/>
    <w:rsid w:val="00C846A5"/>
    <w:rsid w:val="00C91282"/>
    <w:rsid w:val="00C91F07"/>
    <w:rsid w:val="00CE47C4"/>
    <w:rsid w:val="00CE4C2B"/>
    <w:rsid w:val="00CF57CC"/>
    <w:rsid w:val="00D04A7A"/>
    <w:rsid w:val="00D05EA7"/>
    <w:rsid w:val="00D15CE8"/>
    <w:rsid w:val="00D455A8"/>
    <w:rsid w:val="00D53E6B"/>
    <w:rsid w:val="00D61A96"/>
    <w:rsid w:val="00D65866"/>
    <w:rsid w:val="00DB7D67"/>
    <w:rsid w:val="00DC6F27"/>
    <w:rsid w:val="00E11CBB"/>
    <w:rsid w:val="00E22534"/>
    <w:rsid w:val="00E36F18"/>
    <w:rsid w:val="00E67B0A"/>
    <w:rsid w:val="00F1308C"/>
    <w:rsid w:val="00F321F5"/>
    <w:rsid w:val="00F52B85"/>
    <w:rsid w:val="00F553E0"/>
    <w:rsid w:val="00FA7ADA"/>
    <w:rsid w:val="00FC3D95"/>
    <w:rsid w:val="00FF4CF2"/>
    <w:rsid w:val="00FF4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D45"/>
    <w:pPr>
      <w:spacing w:after="160" w:line="259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D7D45"/>
    <w:pPr>
      <w:tabs>
        <w:tab w:val="center" w:pos="4677"/>
        <w:tab w:val="right" w:pos="9355"/>
      </w:tabs>
      <w:spacing w:after="200" w:line="276" w:lineRule="auto"/>
    </w:pPr>
    <w:rPr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D7D45"/>
    <w:rPr>
      <w:rFonts w:ascii="Calibri" w:hAnsi="Calibri" w:cs="Times New Roman"/>
    </w:rPr>
  </w:style>
  <w:style w:type="character" w:styleId="PageNumber">
    <w:name w:val="page number"/>
    <w:basedOn w:val="DefaultParagraphFont"/>
    <w:uiPriority w:val="99"/>
    <w:rsid w:val="003D7D45"/>
    <w:rPr>
      <w:rFonts w:cs="Times New Roman"/>
    </w:rPr>
  </w:style>
  <w:style w:type="table" w:styleId="TableGrid">
    <w:name w:val="Table Grid"/>
    <w:basedOn w:val="TableNormal"/>
    <w:uiPriority w:val="99"/>
    <w:rsid w:val="003D7D45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3D7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D7D45"/>
    <w:rPr>
      <w:rFonts w:ascii="Tahoma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1F7E2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0A34E1"/>
    <w:rPr>
      <w:rFonts w:cs="Times New Roman"/>
      <w:sz w:val="24"/>
      <w:szCs w:val="24"/>
      <w:lang w:val="ru-RU" w:eastAsia="ru-RU" w:bidi="ar-SA"/>
    </w:rPr>
  </w:style>
  <w:style w:type="paragraph" w:styleId="BodyText">
    <w:name w:val="Body Text"/>
    <w:basedOn w:val="Normal"/>
    <w:link w:val="BodyTextChar1"/>
    <w:uiPriority w:val="99"/>
    <w:rsid w:val="000A34E1"/>
    <w:pPr>
      <w:spacing w:after="0" w:line="240" w:lineRule="auto"/>
      <w:jc w:val="both"/>
    </w:pPr>
    <w:rPr>
      <w:rFonts w:ascii="Times New Roman" w:eastAsia="Calibri" w:hAnsi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A02E8"/>
    <w:rPr>
      <w:rFonts w:eastAsia="Times New Roman" w:cs="Times New Roman"/>
    </w:rPr>
  </w:style>
  <w:style w:type="character" w:customStyle="1" w:styleId="1">
    <w:name w:val="Заголовок №1_"/>
    <w:basedOn w:val="DefaultParagraphFont"/>
    <w:link w:val="10"/>
    <w:uiPriority w:val="99"/>
    <w:locked/>
    <w:rsid w:val="000A34E1"/>
    <w:rPr>
      <w:rFonts w:cs="Times New Roman"/>
      <w:sz w:val="27"/>
      <w:szCs w:val="27"/>
      <w:lang w:bidi="ar-SA"/>
    </w:rPr>
  </w:style>
  <w:style w:type="paragraph" w:customStyle="1" w:styleId="10">
    <w:name w:val="Заголовок №1"/>
    <w:basedOn w:val="Normal"/>
    <w:link w:val="1"/>
    <w:uiPriority w:val="99"/>
    <w:rsid w:val="000A34E1"/>
    <w:pPr>
      <w:shd w:val="clear" w:color="auto" w:fill="FFFFFF"/>
      <w:spacing w:after="0" w:line="278" w:lineRule="exact"/>
      <w:outlineLvl w:val="0"/>
    </w:pPr>
    <w:rPr>
      <w:rFonts w:ascii="Times New Roman" w:eastAsia="Calibri" w:hAnsi="Times New Roman"/>
      <w:noProof/>
      <w:sz w:val="27"/>
      <w:szCs w:val="27"/>
    </w:rPr>
  </w:style>
  <w:style w:type="character" w:customStyle="1" w:styleId="3">
    <w:name w:val="Заголовок №3_"/>
    <w:link w:val="30"/>
    <w:uiPriority w:val="99"/>
    <w:locked/>
    <w:rsid w:val="000A34E1"/>
    <w:rPr>
      <w:b/>
      <w:sz w:val="36"/>
    </w:rPr>
  </w:style>
  <w:style w:type="paragraph" w:customStyle="1" w:styleId="30">
    <w:name w:val="Заголовок №3"/>
    <w:basedOn w:val="Normal"/>
    <w:link w:val="3"/>
    <w:uiPriority w:val="99"/>
    <w:rsid w:val="000A34E1"/>
    <w:pPr>
      <w:shd w:val="clear" w:color="auto" w:fill="FFFFFF"/>
      <w:spacing w:before="120" w:after="540" w:line="240" w:lineRule="atLeast"/>
      <w:outlineLvl w:val="2"/>
    </w:pPr>
    <w:rPr>
      <w:rFonts w:eastAsia="Calibri"/>
      <w:b/>
      <w:sz w:val="36"/>
      <w:szCs w:val="20"/>
    </w:rPr>
  </w:style>
  <w:style w:type="character" w:customStyle="1" w:styleId="2">
    <w:name w:val="Заголовок №2_"/>
    <w:link w:val="20"/>
    <w:uiPriority w:val="99"/>
    <w:locked/>
    <w:rsid w:val="000A34E1"/>
    <w:rPr>
      <w:b/>
      <w:sz w:val="40"/>
    </w:rPr>
  </w:style>
  <w:style w:type="paragraph" w:customStyle="1" w:styleId="20">
    <w:name w:val="Заголовок №2"/>
    <w:basedOn w:val="Normal"/>
    <w:link w:val="2"/>
    <w:uiPriority w:val="99"/>
    <w:rsid w:val="000A34E1"/>
    <w:pPr>
      <w:shd w:val="clear" w:color="auto" w:fill="FFFFFF"/>
      <w:spacing w:before="540" w:after="720" w:line="240" w:lineRule="atLeast"/>
      <w:outlineLvl w:val="1"/>
    </w:pPr>
    <w:rPr>
      <w:rFonts w:eastAsia="Calibri"/>
      <w:b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179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03155;fld=134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384</TotalTime>
  <Pages>25</Pages>
  <Words>8118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Конышевка</cp:lastModifiedBy>
  <cp:revision>24</cp:revision>
  <cp:lastPrinted>2013-03-27T08:56:00Z</cp:lastPrinted>
  <dcterms:created xsi:type="dcterms:W3CDTF">2013-03-25T10:04:00Z</dcterms:created>
  <dcterms:modified xsi:type="dcterms:W3CDTF">2014-01-20T06:47:00Z</dcterms:modified>
</cp:coreProperties>
</file>